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27"/>
        <w:ind w:left="3253" w:right="0"/>
        <w:jc w:val="left"/>
      </w:pPr>
      <w:r>
        <w:rPr>
          <w:b w:val="0"/>
          <w:bCs w:val="0"/>
          <w:spacing w:val="0"/>
          <w:w w:val="100"/>
        </w:rPr>
        <w:t>とうひょう</w:t>
      </w:r>
      <w:r>
        <w:rPr>
          <w:b w:val="0"/>
          <w:bCs w:val="0"/>
          <w:spacing w:val="-52"/>
          <w:w w:val="100"/>
        </w:rPr>
        <w:t> </w:t>
      </w:r>
      <w:r>
        <w:rPr>
          <w:b w:val="0"/>
          <w:bCs w:val="0"/>
          <w:spacing w:val="0"/>
          <w:w w:val="100"/>
        </w:rPr>
        <w:t>し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え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ん</w:t>
      </w:r>
      <w:r>
        <w:rPr>
          <w:b w:val="0"/>
          <w:bCs w:val="0"/>
          <w:spacing w:val="0"/>
          <w:w w:val="100"/>
        </w:rPr>
        <w:t> </w:t>
      </w:r>
    </w:p>
    <w:p>
      <w:pPr>
        <w:spacing w:line="579" w:lineRule="exact"/>
        <w:ind w:left="3322" w:right="0" w:firstLine="0"/>
        <w:jc w:val="left"/>
        <w:rPr>
          <w:rFonts w:ascii="HGSｺﾞｼｯｸM" w:hAnsi="HGSｺﾞｼｯｸM" w:cs="HGSｺﾞｼｯｸM" w:eastAsia="HGSｺﾞｼｯｸM"/>
          <w:sz w:val="56"/>
          <w:szCs w:val="56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56"/>
          <w:szCs w:val="56"/>
        </w:rPr>
        <w:t>投</w:t>
      </w:r>
      <w:r>
        <w:rPr>
          <w:rFonts w:ascii="HGSｺﾞｼｯｸM" w:hAnsi="HGSｺﾞｼｯｸM" w:cs="HGSｺﾞｼｯｸM" w:eastAsia="HGSｺﾞｼｯｸM"/>
          <w:b w:val="0"/>
          <w:bCs w:val="0"/>
          <w:spacing w:val="-47"/>
          <w:w w:val="100"/>
          <w:sz w:val="56"/>
          <w:szCs w:val="56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56"/>
          <w:szCs w:val="56"/>
        </w:rPr>
        <w:t>票</w:t>
      </w:r>
      <w:r>
        <w:rPr>
          <w:rFonts w:ascii="HGSｺﾞｼｯｸM" w:hAnsi="HGSｺﾞｼｯｸM" w:cs="HGSｺﾞｼｯｸM" w:eastAsia="HGSｺﾞｼｯｸM"/>
          <w:b w:val="0"/>
          <w:bCs w:val="0"/>
          <w:spacing w:val="-116"/>
          <w:w w:val="100"/>
          <w:sz w:val="56"/>
          <w:szCs w:val="56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56"/>
          <w:szCs w:val="56"/>
        </w:rPr>
        <w:t>支</w:t>
      </w:r>
      <w:r>
        <w:rPr>
          <w:rFonts w:ascii="HGSｺﾞｼｯｸM" w:hAnsi="HGSｺﾞｼｯｸM" w:cs="HGSｺﾞｼｯｸM" w:eastAsia="HGSｺﾞｼｯｸM"/>
          <w:b w:val="0"/>
          <w:bCs w:val="0"/>
          <w:spacing w:val="-2"/>
          <w:w w:val="100"/>
          <w:sz w:val="56"/>
          <w:szCs w:val="56"/>
        </w:rPr>
        <w:t>援</w:t>
      </w:r>
      <w:r>
        <w:rPr>
          <w:rFonts w:ascii="HGSｺﾞｼｯｸM" w:hAnsi="HGSｺﾞｼｯｸM" w:cs="HGSｺﾞｼｯｸM" w:eastAsia="HGSｺﾞｼｯｸM"/>
          <w:b w:val="0"/>
          <w:bCs w:val="0"/>
          <w:spacing w:val="-1"/>
          <w:w w:val="100"/>
          <w:sz w:val="56"/>
          <w:szCs w:val="56"/>
        </w:rPr>
        <w:t>カード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56"/>
          <w:szCs w:val="5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05" w:h="16840"/>
          <w:pgMar w:top="700" w:bottom="280" w:left="600" w:right="600"/>
        </w:sectPr>
      </w:pPr>
    </w:p>
    <w:p>
      <w:pPr>
        <w:spacing w:before="47"/>
        <w:ind w:left="48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とうひょう</w:t>
      </w:r>
    </w:p>
    <w:p>
      <w:pPr>
        <w:spacing w:before="47"/>
        <w:ind w:left="48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て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つ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だ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</w:p>
    <w:p>
      <w:pPr>
        <w:tabs>
          <w:tab w:pos="1580" w:val="left" w:leader="none"/>
        </w:tabs>
        <w:spacing w:before="47"/>
        <w:ind w:left="48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ひつよう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かた</w:t>
      </w:r>
    </w:p>
    <w:p>
      <w:pPr>
        <w:tabs>
          <w:tab w:pos="1499" w:val="left" w:leader="none"/>
        </w:tabs>
        <w:spacing w:before="47"/>
        <w:ind w:left="48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にゅうじょうけん</w:t>
      </w:r>
    </w:p>
    <w:p>
      <w:pPr>
        <w:spacing w:after="0"/>
        <w:jc w:val="left"/>
        <w:rPr>
          <w:rFonts w:ascii="HGSｺﾞｼｯｸM" w:hAnsi="HGSｺﾞｼｯｸM" w:cs="HGSｺﾞｼｯｸM" w:eastAsia="HGSｺﾞｼｯｸM"/>
          <w:sz w:val="18"/>
          <w:szCs w:val="18"/>
        </w:rPr>
        <w:sectPr>
          <w:type w:val="continuous"/>
          <w:pgSz w:w="11905" w:h="16840"/>
          <w:pgMar w:top="700" w:bottom="280" w:left="600" w:right="600"/>
          <w:cols w:num="4" w:equalWidth="0">
            <w:col w:w="1381" w:space="301"/>
            <w:col w:w="1200" w:space="241"/>
            <w:col w:w="1941" w:space="2583"/>
            <w:col w:w="3058"/>
          </w:cols>
        </w:sectPr>
      </w:pPr>
    </w:p>
    <w:p>
      <w:pPr>
        <w:pStyle w:val="Heading1"/>
        <w:spacing w:line="365" w:lineRule="exact"/>
        <w:ind w:left="524" w:right="0"/>
        <w:jc w:val="left"/>
      </w:pPr>
      <w:r>
        <w:rPr>
          <w:b w:val="0"/>
          <w:bCs w:val="0"/>
          <w:spacing w:val="0"/>
          <w:w w:val="100"/>
        </w:rPr>
        <w:t>投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票</w:t>
      </w:r>
      <w:r>
        <w:rPr>
          <w:b w:val="0"/>
          <w:bCs w:val="0"/>
          <w:spacing w:val="-64"/>
          <w:w w:val="100"/>
        </w:rPr>
        <w:t> </w:t>
      </w:r>
      <w:r>
        <w:rPr>
          <w:b w:val="0"/>
          <w:bCs w:val="0"/>
          <w:spacing w:val="10"/>
          <w:w w:val="100"/>
        </w:rPr>
        <w:t>にお</w:t>
      </w:r>
      <w:r>
        <w:rPr>
          <w:b w:val="0"/>
          <w:bCs w:val="0"/>
          <w:spacing w:val="0"/>
          <w:w w:val="100"/>
        </w:rPr>
        <w:t>手</w:t>
      </w:r>
      <w:r>
        <w:rPr>
          <w:b w:val="0"/>
          <w:bCs w:val="0"/>
          <w:spacing w:val="10"/>
          <w:w w:val="100"/>
        </w:rPr>
        <w:t>伝いが</w:t>
      </w:r>
      <w:r>
        <w:rPr>
          <w:b w:val="0"/>
          <w:bCs w:val="0"/>
          <w:spacing w:val="0"/>
          <w:w w:val="100"/>
        </w:rPr>
        <w:t>必</w:t>
      </w:r>
      <w:r>
        <w:rPr>
          <w:b w:val="0"/>
          <w:bCs w:val="0"/>
          <w:spacing w:val="10"/>
          <w:w w:val="100"/>
        </w:rPr>
        <w:t>要</w:t>
      </w:r>
      <w:r>
        <w:rPr>
          <w:b w:val="0"/>
          <w:bCs w:val="0"/>
          <w:spacing w:val="9"/>
          <w:w w:val="100"/>
        </w:rPr>
        <w:t>な</w:t>
      </w:r>
      <w:r>
        <w:rPr>
          <w:b w:val="0"/>
          <w:bCs w:val="0"/>
          <w:spacing w:val="10"/>
          <w:w w:val="100"/>
        </w:rPr>
        <w:t>方は、このカードに書</w:t>
      </w:r>
      <w:r>
        <w:rPr>
          <w:b w:val="0"/>
          <w:bCs w:val="0"/>
          <w:spacing w:val="9"/>
          <w:w w:val="100"/>
        </w:rPr>
        <w:t>い</w:t>
      </w:r>
      <w:r>
        <w:rPr>
          <w:b w:val="0"/>
          <w:bCs w:val="0"/>
          <w:spacing w:val="0"/>
          <w:w w:val="100"/>
        </w:rPr>
        <w:t>て</w:t>
      </w:r>
      <w:r>
        <w:rPr>
          <w:b w:val="0"/>
          <w:bCs w:val="0"/>
          <w:spacing w:val="-50"/>
          <w:w w:val="100"/>
        </w:rPr>
        <w:t> </w:t>
      </w:r>
      <w:r>
        <w:rPr>
          <w:b w:val="0"/>
          <w:bCs w:val="0"/>
          <w:spacing w:val="0"/>
          <w:w w:val="100"/>
        </w:rPr>
        <w:t>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場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券</w:t>
      </w:r>
    </w:p>
    <w:p>
      <w:pPr>
        <w:spacing w:after="0" w:line="365" w:lineRule="exact"/>
        <w:jc w:val="left"/>
        <w:sectPr>
          <w:type w:val="continuous"/>
          <w:pgSz w:w="11905" w:h="16840"/>
          <w:pgMar w:top="700" w:bottom="280" w:left="600" w:right="60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0" w:firstLine="0"/>
        <w:jc w:val="righ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いっしょ</w:t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ind w:left="32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とうひょうじょ</w:t>
      </w:r>
    </w:p>
    <w:p>
      <w:pPr>
        <w:spacing w:after="0"/>
        <w:jc w:val="left"/>
        <w:rPr>
          <w:rFonts w:ascii="HGSｺﾞｼｯｸM" w:hAnsi="HGSｺﾞｼｯｸM" w:cs="HGSｺﾞｼｯｸM" w:eastAsia="HGSｺﾞｼｯｸM"/>
          <w:sz w:val="18"/>
          <w:szCs w:val="18"/>
        </w:rPr>
        <w:sectPr>
          <w:type w:val="continuous"/>
          <w:pgSz w:w="11905" w:h="16840"/>
          <w:pgMar w:top="700" w:bottom="280" w:left="600" w:right="600"/>
          <w:cols w:num="2" w:equalWidth="0">
            <w:col w:w="3001" w:space="40"/>
            <w:col w:w="7664"/>
          </w:cols>
        </w:sectPr>
      </w:pPr>
    </w:p>
    <w:p>
      <w:pPr>
        <w:pStyle w:val="Heading1"/>
        <w:spacing w:line="365" w:lineRule="exact"/>
        <w:ind w:right="0"/>
        <w:jc w:val="left"/>
      </w:pPr>
      <w:r>
        <w:rPr>
          <w:b w:val="0"/>
          <w:bCs w:val="0"/>
          <w:spacing w:val="0"/>
          <w:w w:val="100"/>
        </w:rPr>
        <w:t>（はがき）と一緒</w:t>
      </w:r>
      <w:r>
        <w:rPr>
          <w:b w:val="0"/>
          <w:bCs w:val="0"/>
          <w:spacing w:val="30"/>
          <w:w w:val="100"/>
        </w:rPr>
        <w:t>に</w:t>
      </w:r>
      <w:r>
        <w:rPr>
          <w:b w:val="0"/>
          <w:bCs w:val="0"/>
          <w:spacing w:val="60"/>
          <w:w w:val="100"/>
        </w:rPr>
        <w:t>投</w:t>
      </w:r>
      <w:r>
        <w:rPr>
          <w:b w:val="0"/>
          <w:bCs w:val="0"/>
          <w:spacing w:val="0"/>
          <w:w w:val="100"/>
        </w:rPr>
        <w:t>票</w:t>
      </w:r>
      <w:r>
        <w:rPr>
          <w:b w:val="0"/>
          <w:bCs w:val="0"/>
          <w:spacing w:val="-60"/>
          <w:w w:val="100"/>
        </w:rPr>
        <w:t> </w:t>
      </w:r>
      <w:r>
        <w:rPr>
          <w:b w:val="0"/>
          <w:bCs w:val="0"/>
          <w:spacing w:val="30"/>
          <w:w w:val="100"/>
        </w:rPr>
        <w:t>所</w:t>
      </w:r>
      <w:r>
        <w:rPr>
          <w:b w:val="0"/>
          <w:bCs w:val="0"/>
          <w:spacing w:val="0"/>
          <w:w w:val="100"/>
        </w:rPr>
        <w:t>の係員に渡してください。</w:t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47"/>
        <w:ind w:left="0" w:right="744" w:firstLine="0"/>
        <w:jc w:val="center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えら</w:t>
      </w:r>
    </w:p>
    <w:p>
      <w:pPr>
        <w:pStyle w:val="Heading1"/>
        <w:spacing w:line="365" w:lineRule="exact"/>
        <w:ind w:left="480" w:right="0"/>
        <w:jc w:val="left"/>
      </w:pPr>
      <w:r>
        <w:rPr>
          <w:b w:val="0"/>
          <w:bCs w:val="0"/>
          <w:spacing w:val="0"/>
          <w:w w:val="100"/>
        </w:rPr>
        <w:t>あなたがしてほしいことを選んでください。</w:t>
      </w:r>
    </w:p>
    <w:p>
      <w:pPr>
        <w:spacing w:after="0" w:line="365" w:lineRule="exact"/>
        <w:jc w:val="left"/>
        <w:sectPr>
          <w:type w:val="continuous"/>
          <w:pgSz w:w="11905" w:h="16840"/>
          <w:pgMar w:top="700" w:bottom="280" w:left="600" w:right="60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3629" w:val="left" w:leader="none"/>
        </w:tabs>
        <w:ind w:left="156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とうひょう</w:t>
      </w:r>
      <w:r>
        <w:rPr>
          <w:rFonts w:ascii="HGSｺﾞｼｯｸM" w:hAnsi="HGSｺﾞｼｯｸM" w:cs="HGSｺﾞｼｯｸM" w:eastAsia="HGSｺﾞｼｯｸM"/>
          <w:b w:val="0"/>
          <w:bCs w:val="0"/>
          <w:spacing w:val="-3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よ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う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し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ind w:left="156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だいひつ</w:t>
      </w:r>
    </w:p>
    <w:p>
      <w:pPr>
        <w:spacing w:after="0"/>
        <w:jc w:val="left"/>
        <w:rPr>
          <w:rFonts w:ascii="HGSｺﾞｼｯｸM" w:hAnsi="HGSｺﾞｼｯｸM" w:cs="HGSｺﾞｼｯｸM" w:eastAsia="HGSｺﾞｼｯｸM"/>
          <w:sz w:val="18"/>
          <w:szCs w:val="18"/>
        </w:rPr>
        <w:sectPr>
          <w:type w:val="continuous"/>
          <w:pgSz w:w="11905" w:h="16840"/>
          <w:pgMar w:top="700" w:bottom="280" w:left="600" w:right="600"/>
          <w:cols w:num="2" w:equalWidth="0">
            <w:col w:w="3811" w:space="2129"/>
            <w:col w:w="4765"/>
          </w:cols>
        </w:sectPr>
      </w:pPr>
    </w:p>
    <w:p>
      <w:pPr>
        <w:pStyle w:val="Heading1"/>
        <w:spacing w:line="365" w:lineRule="exact"/>
        <w:ind w:left="1604" w:right="0"/>
        <w:jc w:val="left"/>
      </w:pPr>
      <w:r>
        <w:rPr>
          <w:b w:val="0"/>
          <w:bCs w:val="0"/>
          <w:spacing w:val="0"/>
          <w:w w:val="100"/>
        </w:rPr>
        <w:t>投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票</w:t>
      </w:r>
      <w:r>
        <w:rPr>
          <w:b w:val="0"/>
          <w:bCs w:val="0"/>
          <w:spacing w:val="-74"/>
          <w:w w:val="100"/>
        </w:rPr>
        <w:t> </w:t>
      </w:r>
      <w:r>
        <w:rPr>
          <w:b w:val="0"/>
          <w:bCs w:val="0"/>
          <w:spacing w:val="0"/>
          <w:w w:val="100"/>
        </w:rPr>
        <w:t>用紙に代わりに書いてほしい（代筆してほしい</w:t>
      </w:r>
      <w:r>
        <w:rPr>
          <w:b w:val="0"/>
          <w:bCs w:val="0"/>
          <w:spacing w:val="-180"/>
          <w:w w:val="100"/>
        </w:rPr>
        <w:t>）</w:t>
      </w:r>
      <w:r>
        <w:rPr>
          <w:b w:val="0"/>
          <w:bCs w:val="0"/>
          <w:spacing w:val="0"/>
          <w:w w:val="100"/>
        </w:rPr>
        <w:t>。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7049" w:val="left" w:leader="none"/>
        </w:tabs>
        <w:ind w:left="339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て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つ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だ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</w:p>
    <w:p>
      <w:pPr>
        <w:pStyle w:val="Heading1"/>
        <w:spacing w:line="365" w:lineRule="exact"/>
        <w:ind w:left="1560" w:right="0"/>
        <w:jc w:val="left"/>
      </w:pPr>
      <w:r>
        <w:rPr>
          <w:b w:val="0"/>
          <w:bCs w:val="0"/>
          <w:spacing w:val="0"/>
          <w:w w:val="100"/>
        </w:rPr>
        <w:t>そのほかの手伝ってほしいことを書いてください。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5" w:h="16840"/>
          <w:pgMar w:top="700" w:bottom="280" w:left="600" w:right="600"/>
        </w:sectPr>
      </w:pPr>
    </w:p>
    <w:p>
      <w:pPr>
        <w:tabs>
          <w:tab w:pos="2919" w:val="left" w:leader="none"/>
        </w:tabs>
        <w:spacing w:before="47"/>
        <w:ind w:left="180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れい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こえ</w:t>
      </w:r>
    </w:p>
    <w:p>
      <w:pPr>
        <w:spacing w:before="47"/>
        <w:ind w:left="180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ゆうどう</w:t>
      </w:r>
    </w:p>
    <w:p>
      <w:pPr>
        <w:spacing w:after="0"/>
        <w:jc w:val="left"/>
        <w:rPr>
          <w:rFonts w:ascii="HGSｺﾞｼｯｸM" w:hAnsi="HGSｺﾞｼｯｸM" w:cs="HGSｺﾞｼｯｸM" w:eastAsia="HGSｺﾞｼｯｸM"/>
          <w:sz w:val="18"/>
          <w:szCs w:val="18"/>
        </w:rPr>
        <w:sectPr>
          <w:type w:val="continuous"/>
          <w:pgSz w:w="11905" w:h="16840"/>
          <w:pgMar w:top="700" w:bottom="280" w:left="600" w:right="600"/>
          <w:cols w:num="2" w:equalWidth="0">
            <w:col w:w="3280" w:space="719"/>
            <w:col w:w="6706"/>
          </w:cols>
        </w:sectPr>
      </w:pPr>
    </w:p>
    <w:p>
      <w:pPr>
        <w:pStyle w:val="BodyText"/>
        <w:tabs>
          <w:tab w:pos="2639" w:val="left" w:leader="none"/>
        </w:tabs>
        <w:spacing w:line="354" w:lineRule="exact"/>
        <w:ind w:left="1520" w:right="0"/>
        <w:jc w:val="left"/>
      </w:pPr>
      <w:r>
        <w:rPr>
          <w:b w:val="0"/>
          <w:bCs w:val="0"/>
          <w:spacing w:val="39"/>
          <w:w w:val="100"/>
        </w:rPr>
        <w:t>（</w:t>
      </w:r>
      <w:r>
        <w:rPr>
          <w:b w:val="0"/>
          <w:bCs w:val="0"/>
          <w:spacing w:val="0"/>
          <w:w w:val="100"/>
        </w:rPr>
        <w:t>例</w:t>
      </w:r>
      <w:r>
        <w:rPr>
          <w:b w:val="0"/>
          <w:bCs w:val="0"/>
          <w:spacing w:val="-55"/>
          <w:w w:val="100"/>
        </w:rPr>
        <w:t> </w:t>
      </w:r>
      <w:r>
        <w:rPr>
          <w:b w:val="0"/>
          <w:bCs w:val="0"/>
          <w:spacing w:val="0"/>
          <w:w w:val="100"/>
        </w:rPr>
        <w:t>）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・</w:t>
      </w:r>
      <w:r>
        <w:rPr>
          <w:b w:val="0"/>
          <w:bCs w:val="0"/>
          <w:spacing w:val="-62"/>
          <w:w w:val="100"/>
        </w:rPr>
        <w:t> </w:t>
      </w:r>
      <w:r>
        <w:rPr>
          <w:b w:val="0"/>
          <w:bCs w:val="0"/>
          <w:spacing w:val="0"/>
          <w:w w:val="100"/>
        </w:rPr>
        <w:t>声</w:t>
      </w:r>
      <w:r>
        <w:rPr>
          <w:b w:val="0"/>
          <w:bCs w:val="0"/>
          <w:spacing w:val="-62"/>
          <w:w w:val="100"/>
        </w:rPr>
        <w:t> </w:t>
      </w:r>
      <w:r>
        <w:rPr>
          <w:b w:val="0"/>
          <w:bCs w:val="0"/>
          <w:spacing w:val="0"/>
          <w:w w:val="100"/>
        </w:rPr>
        <w:t>をかけてゆっくりと</w:t>
      </w:r>
      <w:r>
        <w:rPr>
          <w:b w:val="0"/>
          <w:bCs w:val="0"/>
          <w:spacing w:val="-62"/>
          <w:w w:val="100"/>
        </w:rPr>
        <w:t> </w:t>
      </w:r>
      <w:r>
        <w:rPr>
          <w:b w:val="0"/>
          <w:bCs w:val="0"/>
          <w:spacing w:val="0"/>
          <w:w w:val="100"/>
        </w:rPr>
        <w:t>誘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導</w:t>
      </w:r>
      <w:r>
        <w:rPr>
          <w:b w:val="0"/>
          <w:bCs w:val="0"/>
          <w:spacing w:val="-61"/>
          <w:w w:val="100"/>
        </w:rPr>
        <w:t> </w:t>
      </w:r>
      <w:r>
        <w:rPr>
          <w:b w:val="0"/>
          <w:bCs w:val="0"/>
          <w:spacing w:val="0"/>
          <w:w w:val="100"/>
        </w:rPr>
        <w:t>してほしい。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4599" w:val="left" w:leader="none"/>
        </w:tabs>
        <w:ind w:left="2968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て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あんない</w:t>
      </w:r>
    </w:p>
    <w:p>
      <w:pPr>
        <w:pStyle w:val="BodyText"/>
        <w:spacing w:line="354" w:lineRule="exact"/>
        <w:ind w:left="2639" w:right="0"/>
        <w:jc w:val="left"/>
      </w:pPr>
      <w:r>
        <w:rPr>
          <w:b w:val="0"/>
          <w:bCs w:val="0"/>
          <w:spacing w:val="0"/>
          <w:w w:val="100"/>
        </w:rPr>
        <w:t>・手をつないで</w:t>
      </w:r>
      <w:r>
        <w:rPr>
          <w:b w:val="0"/>
          <w:bCs w:val="0"/>
          <w:spacing w:val="-64"/>
          <w:w w:val="100"/>
        </w:rPr>
        <w:t> </w:t>
      </w:r>
      <w:r>
        <w:rPr>
          <w:b w:val="0"/>
          <w:bCs w:val="0"/>
          <w:spacing w:val="0"/>
          <w:w w:val="100"/>
        </w:rPr>
        <w:t>案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内</w:t>
      </w:r>
      <w:r>
        <w:rPr>
          <w:b w:val="0"/>
          <w:bCs w:val="0"/>
          <w:spacing w:val="-62"/>
          <w:w w:val="100"/>
        </w:rPr>
        <w:t> </w:t>
      </w:r>
      <w:r>
        <w:rPr>
          <w:b w:val="0"/>
          <w:bCs w:val="0"/>
          <w:spacing w:val="0"/>
          <w:w w:val="100"/>
        </w:rPr>
        <w:t>してほしい。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4509" w:val="left" w:leader="none"/>
        </w:tabs>
        <w:ind w:left="2919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こうほしゃめい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よ</w:t>
      </w:r>
    </w:p>
    <w:p>
      <w:pPr>
        <w:pStyle w:val="BodyText"/>
        <w:spacing w:line="354" w:lineRule="exact"/>
        <w:ind w:left="2639" w:right="0"/>
        <w:jc w:val="left"/>
      </w:pPr>
      <w:r>
        <w:rPr>
          <w:b w:val="0"/>
          <w:bCs w:val="0"/>
          <w:spacing w:val="16"/>
          <w:w w:val="100"/>
        </w:rPr>
        <w:t>・</w:t>
      </w:r>
      <w:r>
        <w:rPr>
          <w:b w:val="0"/>
          <w:bCs w:val="0"/>
          <w:spacing w:val="0"/>
          <w:w w:val="100"/>
        </w:rPr>
        <w:t>候</w:t>
      </w:r>
      <w:r>
        <w:rPr>
          <w:b w:val="0"/>
          <w:bCs w:val="0"/>
          <w:spacing w:val="-71"/>
          <w:w w:val="100"/>
        </w:rPr>
        <w:t> </w:t>
      </w:r>
      <w:r>
        <w:rPr>
          <w:b w:val="0"/>
          <w:bCs w:val="0"/>
          <w:spacing w:val="0"/>
          <w:w w:val="100"/>
        </w:rPr>
        <w:t>補</w:t>
      </w:r>
      <w:r>
        <w:rPr>
          <w:b w:val="0"/>
          <w:bCs w:val="0"/>
          <w:spacing w:val="-71"/>
          <w:w w:val="100"/>
        </w:rPr>
        <w:t> </w:t>
      </w:r>
      <w:r>
        <w:rPr>
          <w:b w:val="0"/>
          <w:bCs w:val="0"/>
          <w:spacing w:val="0"/>
          <w:w w:val="100"/>
        </w:rPr>
        <w:t>者</w:t>
      </w:r>
      <w:r>
        <w:rPr>
          <w:b w:val="0"/>
          <w:bCs w:val="0"/>
          <w:spacing w:val="-70"/>
          <w:w w:val="100"/>
        </w:rPr>
        <w:t> </w:t>
      </w:r>
      <w:r>
        <w:rPr>
          <w:b w:val="0"/>
          <w:bCs w:val="0"/>
          <w:spacing w:val="19"/>
          <w:w w:val="100"/>
        </w:rPr>
        <w:t>名</w:t>
      </w:r>
      <w:r>
        <w:rPr>
          <w:b w:val="0"/>
          <w:bCs w:val="0"/>
          <w:spacing w:val="1"/>
          <w:w w:val="100"/>
        </w:rPr>
        <w:t>を</w:t>
      </w:r>
      <w:r>
        <w:rPr>
          <w:b w:val="0"/>
          <w:bCs w:val="0"/>
          <w:spacing w:val="0"/>
          <w:w w:val="100"/>
        </w:rPr>
        <w:t>読んでほしい。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2774" w:right="0" w:firstLine="0"/>
        <w:jc w:val="center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つか</w:t>
      </w:r>
    </w:p>
    <w:p>
      <w:pPr>
        <w:pStyle w:val="BodyText"/>
        <w:spacing w:line="354" w:lineRule="exact"/>
        <w:ind w:left="2640" w:right="0"/>
        <w:jc w:val="left"/>
      </w:pPr>
      <w:r>
        <w:rPr>
          <w:b w:val="0"/>
          <w:bCs w:val="0"/>
          <w:spacing w:val="0"/>
          <w:w w:val="95"/>
        </w:rPr>
        <w:t>・コミュニケーションボードを</w:t>
      </w:r>
      <w:r>
        <w:rPr>
          <w:b w:val="0"/>
          <w:bCs w:val="0"/>
          <w:spacing w:val="67"/>
          <w:w w:val="95"/>
        </w:rPr>
        <w:t> </w:t>
      </w:r>
      <w:r>
        <w:rPr>
          <w:b w:val="0"/>
          <w:bCs w:val="0"/>
          <w:spacing w:val="0"/>
          <w:w w:val="95"/>
        </w:rPr>
        <w:t>使</w:t>
      </w:r>
      <w:r>
        <w:rPr>
          <w:b w:val="0"/>
          <w:bCs w:val="0"/>
          <w:spacing w:val="72"/>
          <w:w w:val="95"/>
        </w:rPr>
        <w:t> </w:t>
      </w:r>
      <w:r>
        <w:rPr>
          <w:b w:val="0"/>
          <w:bCs w:val="0"/>
          <w:spacing w:val="0"/>
          <w:w w:val="95"/>
        </w:rPr>
        <w:t>ってほしい。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5" w:h="16840"/>
          <w:pgMar w:top="700" w:bottom="280" w:left="600" w:right="600"/>
        </w:sectPr>
      </w:pPr>
    </w:p>
    <w:p>
      <w:pPr>
        <w:spacing w:before="47"/>
        <w:ind w:left="375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/>
        <w:pict>
          <v:group style="position:absolute;margin-left:34.779999pt;margin-top:-369.058594pt;width:527.5pt;height:344pt;mso-position-horizontal-relative:page;mso-position-vertical-relative:paragraph;z-index:-151" coordorigin="696,-7381" coordsize="10550,6880">
            <v:group style="position:absolute;left:2063;top:-4868;width:8760;height:1124" coordorigin="2063,-4868" coordsize="8760,1124">
              <v:shape style="position:absolute;left:2063;top:-4868;width:8760;height:1124" coordorigin="2063,-4868" coordsize="8760,1124" path="m2266,-4868l2255,-4868,2232,-4866,2170,-4845,2119,-4805,2082,-4752,2064,-4689,2063,-4667,2063,-3938,2079,-3867,2113,-3813,2163,-3772,2223,-3748,2255,-3744,2266,-3744,2266,-3788,2258,-3788,2249,-3790,2251,-3790,2233,-3792,2234,-3792,2218,-3796,2220,-3796,2207,-3800,2206,-3800,2203,-3802,2192,-3808,2191,-3808,2179,-3815,2178,-3815,2166,-3824,2166,-3824,2153,-3835,2154,-3835,2145,-3845,2144,-3845,2136,-3857,2136,-3857,2128,-3870,2128,-3870,2126,-3872,2121,-3884,2120,-3884,2114,-3900,2115,-3900,2111,-3916,2112,-3916,2109,-3930,2108,-3930,2108,-4682,2109,-4682,2112,-4697,2111,-4697,2115,-4712,2114,-4712,2120,-4728,2121,-4728,2126,-4740,2128,-4742,2128,-4742,2136,-4756,2136,-4756,2144,-4768,2145,-4768,2154,-4777,2153,-4777,2166,-4788,2166,-4788,2178,-4798,2179,-4798,2191,-4805,2190,-4805,2206,-4812,2207,-4812,2220,-4817,2218,-4817,2234,-4820,2233,-4820,2250,-4823,2249,-4823,2258,-4824,2266,-4824,2266,-486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203,-3802l2206,-3800,2204,-3801,2203,-380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204,-3801l2206,-3800,2207,-3800,2204,-3801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203,-3802l2204,-3801,2203,-380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90,-3809l2191,-3808,2192,-3808,2190,-3809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77,-3816l2178,-3815,2179,-3815,2177,-381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65,-3826l2166,-3824,2166,-3824,2165,-382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54,-3835l2153,-3835,2155,-3834,2154,-3835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43,-3847l2144,-3845,2145,-3845,2143,-3847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35,-3859l2136,-3857,2136,-3857,2135,-3859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26,-3872l2128,-3870,2127,-3872,2126,-387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27,-3872l2128,-3870,2128,-3870,2127,-387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26,-3872l2127,-3872,2126,-387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20,-3886l2120,-3884,2121,-3884,2120,-388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15,-3900l2114,-3900,2116,-3899,2115,-3900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12,-3916l2111,-3916,2112,-3913,2112,-391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08,-3931l2108,-3930,2109,-3930,2108,-3931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09,-4682l2108,-4682,2108,-4681,2109,-468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12,-4699l2111,-4697,2112,-4697,2112,-4699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16,-4714l2114,-4712,2115,-4712,2116,-4714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21,-4728l2120,-4728,2120,-4727,2121,-472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28,-4742l2126,-4740,2127,-4741,2128,-474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27,-4741l2126,-4740,2127,-4741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28,-4742l2128,-4742,2127,-4741,2128,-474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36,-4756l2136,-4756,2135,-4753,2136,-475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45,-4768l2144,-4768,2143,-4765,2145,-476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55,-4778l2153,-4777,2154,-4777,2155,-477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66,-4788l2166,-4788,2165,-4787,2166,-478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179,-4798l2178,-4798,2177,-4796,2179,-479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2207,-4812l2206,-4812,2203,-4811,2207,-481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682,-3802l10667,-3796,10668,-3796,10651,-3792,10654,-3792,10636,-3790,10637,-3790,10628,-3788,10620,-3788,10621,-3744,10631,-3744,10656,-3747,10717,-3768,10761,-3800,10681,-3800,10682,-380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69,-3809l10697,-3809,10681,-3800,10761,-3800,10768,-3808,10769,-3809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75,-3816l10710,-3816,10694,-3808,10697,-3809,10769,-3809,10775,-381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83,-3826l10722,-3826,10708,-3815,10710,-3816,10775,-3816,10782,-3824,10783,-382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32,-3835l10720,-3824,10722,-3826,10783,-3826,10789,-3834,10732,-3834,10732,-3835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33,-3835l10732,-3835,10732,-3834,10733,-3835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90,-3835l10733,-3835,10732,-3834,10789,-3834,10790,-3835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42,-3847l10732,-3835,10733,-3835,10790,-3835,10794,-3842,10796,-3845,10741,-3845,10742,-3847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52,-3859l10741,-3845,10796,-3845,10802,-3857,10751,-3857,10752,-3859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814,-3886l10766,-3886,10758,-3870,10751,-3857,10802,-3857,10805,-3861,10813,-3881,10814,-388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59,-3872l10758,-3870,10759,-387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71,-3900l10765,-3884,10766,-3886,10814,-3886,10818,-3899,10771,-3899,10771,-3900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75,-3916l10771,-3899,10818,-3899,10818,-3902,10820,-3913,10775,-3913,10775,-391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823,-4675l10778,-4675,10778,-3937,10777,-3930,10775,-3913,10820,-3913,10822,-3924,10823,-3938,10823,-4675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77,-3931l10777,-3930,10777,-3931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78,-3938l10778,-3937,10778,-393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822,-4684l10777,-4684,10778,-4674,10778,-4675,10823,-4675,10822,-4681,10822,-4684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820,-4699l10775,-4699,10777,-4681,10777,-4684,10822,-4684,10820,-4699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817,-4714l10771,-4714,10775,-4697,10775,-4699,10820,-4699,10820,-4702,10817,-4714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65,-4728l10771,-4712,10771,-4714,10817,-4714,10815,-4723,10814,-4727,10766,-4727,10765,-472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808,-4742l10758,-4742,10766,-4727,10814,-4727,10808,-474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802,-4756l10751,-4756,10759,-4740,10758,-4742,10808,-4742,10808,-4744,10802,-4756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96,-4768l10741,-4768,10752,-4753,10751,-4756,10802,-4756,10798,-4763,10796,-476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32,-4778l10742,-4765,10741,-4768,10796,-4768,10790,-4777,10733,-4777,10732,-477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32,-4778l10732,-4778,10733,-4777,10732,-477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89,-4778l10732,-4778,10733,-4777,10790,-4777,10789,-477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20,-4788l10732,-4778,10732,-4778,10789,-4778,10787,-4782,10783,-4787,10722,-4787,10720,-478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08,-4798l10722,-4787,10783,-4787,10776,-4796,10710,-4796,10708,-4798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761,-4812l10681,-4812,10697,-4805,10694,-4805,10710,-4796,10776,-4796,10774,-4799,10761,-4812xe" filled="t" fillcolor="#000000" stroked="f">
                <v:path arrowok="t"/>
                <v:fill type="solid"/>
              </v:shape>
              <v:shape style="position:absolute;left:2063;top:-4868;width:8760;height:1124" coordorigin="2063,-4868" coordsize="8760,1124" path="m10631,-4868l10621,-4868,10620,-4824,10628,-4824,10637,-4823,10636,-4823,10654,-4820,10651,-4820,10668,-4817,10667,-4817,10682,-4811,10681,-4812,10761,-4812,10759,-4814,10705,-4851,10642,-4867,10631,-4868xe" filled="t" fillcolor="#000000" stroked="f">
                <v:path arrowok="t"/>
                <v:fill type="solid"/>
              </v:shape>
            </v:group>
            <v:group style="position:absolute;left:706;top:-7371;width:10530;height:6860" coordorigin="706,-7371" coordsize="10530,6860">
              <v:shape style="position:absolute;left:706;top:-7371;width:10530;height:6860" coordorigin="706,-7371" coordsize="10530,6860" path="m10885,-531l1056,-531,1075,-511,10850,-511,10885,-53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096,-551l1000,-551,1018,-531,1120,-531,1096,-55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0895,-7351l10750,-7351,10775,-7331,10846,-7331,10891,-7311,10912,-7311,10934,-7291,10954,-7291,10975,-7271,10974,-7271,10994,-7251,11012,-7251,11032,-7231,11030,-7231,11048,-7211,11065,-7191,11081,-7191,11096,-7171,11095,-7171,11111,-7151,11110,-7151,11124,-7131,11148,-7091,11159,-7071,11158,-7071,11168,-7051,11167,-7051,11177,-7031,11184,-7011,11190,-6991,11196,-6951,11203,-6911,11206,-6871,11206,-1011,11196,-911,11177,-851,11167,-831,11168,-831,11158,-811,11159,-811,11148,-791,11124,-751,11110,-731,11111,-731,11095,-711,11096,-711,11065,-671,11048,-651,11030,-631,11014,-631,10993,-611,10994,-611,10974,-591,10955,-591,10933,-571,10913,-571,10890,-551,10846,-551,10822,-531,10919,-531,10983,-571,11042,-611,11095,-651,11119,-691,11140,-711,11160,-751,11178,-771,11193,-811,11217,-871,11231,-951,11236,-1011,11236,-6871,11233,-6911,11228,-6951,11221,-6991,11210,-7011,11198,-7051,11183,-7091,11166,-7111,11146,-7151,11125,-7171,11102,-7211,11077,-7231,11022,-7271,10961,-7311,10929,-7331,10895,-735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028,-571l964,-571,982,-551,1051,-551,1028,-57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096,-7331l1003,-7331,971,-7311,911,-7271,857,-7231,833,-7191,811,-7171,790,-7151,771,-7111,755,-7071,740,-7051,728,-7011,719,-6971,712,-6931,708,-6911,706,-6871,706,-1011,707,-991,708,-951,720,-891,737,-831,762,-771,772,-751,782,-751,793,-731,805,-711,817,-691,830,-671,844,-671,858,-651,872,-631,912,-611,929,-591,946,-571,1008,-571,986,-591,967,-591,947,-611,948,-611,928,-631,911,-631,893,-651,876,-671,845,-711,830,-731,832,-731,817,-751,793,-791,782,-811,784,-811,773,-831,774,-831,764,-851,750,-891,751,-891,745,-911,736,-991,737,-991,736,-1011,736,-6871,737,-6891,736,-6891,738,-6911,745,-6951,751,-6991,750,-6991,764,-7031,774,-7051,773,-7051,784,-7071,782,-7071,793,-7091,817,-7131,832,-7151,830,-7151,845,-7171,860,-7191,876,-7191,893,-7211,911,-7231,910,-7231,929,-7251,947,-7251,967,-7271,966,-7271,988,-7291,1007,-7291,1030,-7311,1050,-7311,1096,-733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910,-651l911,-631,929,-631,910,-65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1032,-651l11012,-631,11030,-631,11032,-65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192,-7351l1070,-7351,1036,-7331,1166,-7331,1192,-735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216,-7351l1192,-7351,1190,-7331,1216,-735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0750,-7351l10726,-7351,10751,-7331,10750,-7351xe" filled="t" fillcolor="#000000" stroked="f">
                <v:path arrowok="t"/>
                <v:fill type="solid"/>
              </v:shape>
              <v:shape style="position:absolute;left:706;top:-7371;width:10530;height:6860" coordorigin="706,-7371" coordsize="10530,6860" path="m10825,-7371l1141,-7371,1105,-7351,10861,-7351,10825,-7371xe" filled="t" fillcolor="#000000" stroked="f">
                <v:path arrowok="t"/>
                <v:fill type="solid"/>
              </v:shape>
            </v:group>
            <v:group style="position:absolute;left:1216;top:-5611;width:660;height:600" coordorigin="1216,-5611" coordsize="660,600">
              <v:shape style="position:absolute;left:1216;top:-5611;width:660;height:600" coordorigin="1216,-5611" coordsize="660,600" path="m1876,-5611l1216,-5611,1216,-5011,1876,-5011,1876,-5041,1276,-5041,1246,-5071,1276,-5071,1276,-5551,1246,-5551,1276,-5581,1876,-5581,1876,-5611xe" filled="t" fillcolor="#000000" stroked="f">
                <v:path arrowok="t"/>
                <v:fill type="solid"/>
              </v:shape>
              <v:shape style="position:absolute;left:1216;top:-5611;width:660;height:600" coordorigin="1216,-5611" coordsize="660,600" path="m1276,-5071l1246,-5071,1276,-5041,1276,-5071xe" filled="t" fillcolor="#000000" stroked="f">
                <v:path arrowok="t"/>
                <v:fill type="solid"/>
              </v:shape>
              <v:shape style="position:absolute;left:1216;top:-5611;width:660;height:600" coordorigin="1216,-5611" coordsize="660,600" path="m1816,-5071l1276,-5071,1276,-5041,1816,-5041,1816,-5071xe" filled="t" fillcolor="#000000" stroked="f">
                <v:path arrowok="t"/>
                <v:fill type="solid"/>
              </v:shape>
              <v:shape style="position:absolute;left:1216;top:-5611;width:660;height:600" coordorigin="1216,-5611" coordsize="660,600" path="m1816,-5581l1816,-5041,1846,-5071,1876,-5071,1876,-5551,1846,-5551,1816,-5581xe" filled="t" fillcolor="#000000" stroked="f">
                <v:path arrowok="t"/>
                <v:fill type="solid"/>
              </v:shape>
              <v:shape style="position:absolute;left:1216;top:-5611;width:660;height:600" coordorigin="1216,-5611" coordsize="660,600" path="m1876,-5071l1846,-5071,1816,-5041,1876,-5041,1876,-5071xe" filled="t" fillcolor="#000000" stroked="f">
                <v:path arrowok="t"/>
                <v:fill type="solid"/>
              </v:shape>
              <v:shape style="position:absolute;left:1216;top:-5611;width:660;height:600" coordorigin="1216,-5611" coordsize="660,600" path="m1276,-5581l1246,-5551,1276,-5551,1276,-5581xe" filled="t" fillcolor="#000000" stroked="f">
                <v:path arrowok="t"/>
                <v:fill type="solid"/>
              </v:shape>
              <v:shape style="position:absolute;left:1216;top:-5611;width:660;height:600" coordorigin="1216,-5611" coordsize="660,600" path="m1816,-5581l1276,-5581,1276,-5551,1816,-5551,1816,-5581xe" filled="t" fillcolor="#000000" stroked="f">
                <v:path arrowok="t"/>
                <v:fill type="solid"/>
              </v:shape>
              <v:shape style="position:absolute;left:1216;top:-5611;width:660;height:600" coordorigin="1216,-5611" coordsize="660,600" path="m1876,-5581l1816,-5581,1846,-5551,1876,-5551,1876,-5581xe" filled="t" fillcolor="#000000" stroked="f">
                <v:path arrowok="t"/>
                <v:fill type="solid"/>
              </v:shape>
            </v:group>
            <v:group style="position:absolute;left:1216;top:-6407;width:660;height:600" coordorigin="1216,-6407" coordsize="660,600">
              <v:shape style="position:absolute;left:1216;top:-6407;width:660;height:600" coordorigin="1216,-6407" coordsize="660,600" path="m1876,-6407l1216,-6407,1216,-5807,1876,-5807,1876,-5837,1276,-5837,1246,-5867,1276,-5867,1276,-6347,1246,-6347,1276,-6377,1876,-6377,1876,-6407xe" filled="t" fillcolor="#000000" stroked="f">
                <v:path arrowok="t"/>
                <v:fill type="solid"/>
              </v:shape>
              <v:shape style="position:absolute;left:1216;top:-6407;width:660;height:600" coordorigin="1216,-6407" coordsize="660,600" path="m1276,-5867l1246,-5867,1276,-5837,1276,-5867xe" filled="t" fillcolor="#000000" stroked="f">
                <v:path arrowok="t"/>
                <v:fill type="solid"/>
              </v:shape>
              <v:shape style="position:absolute;left:1216;top:-6407;width:660;height:600" coordorigin="1216,-6407" coordsize="660,600" path="m1816,-5867l1276,-5867,1276,-5837,1816,-5837,1816,-5867xe" filled="t" fillcolor="#000000" stroked="f">
                <v:path arrowok="t"/>
                <v:fill type="solid"/>
              </v:shape>
              <v:shape style="position:absolute;left:1216;top:-6407;width:660;height:600" coordorigin="1216,-6407" coordsize="660,600" path="m1816,-6377l1816,-5837,1846,-5867,1876,-5867,1876,-6347,1846,-6347,1816,-6377xe" filled="t" fillcolor="#000000" stroked="f">
                <v:path arrowok="t"/>
                <v:fill type="solid"/>
              </v:shape>
              <v:shape style="position:absolute;left:1216;top:-6407;width:660;height:600" coordorigin="1216,-6407" coordsize="660,600" path="m1876,-5867l1846,-5867,1816,-5837,1876,-5837,1876,-5867xe" filled="t" fillcolor="#000000" stroked="f">
                <v:path arrowok="t"/>
                <v:fill type="solid"/>
              </v:shape>
              <v:shape style="position:absolute;left:1216;top:-6407;width:660;height:600" coordorigin="1216,-6407" coordsize="660,600" path="m1276,-6377l1246,-6347,1276,-6347,1276,-6377xe" filled="t" fillcolor="#000000" stroked="f">
                <v:path arrowok="t"/>
                <v:fill type="solid"/>
              </v:shape>
              <v:shape style="position:absolute;left:1216;top:-6407;width:660;height:600" coordorigin="1216,-6407" coordsize="660,600" path="m1816,-6377l1276,-6377,1276,-6347,1816,-6347,1816,-6377xe" filled="t" fillcolor="#000000" stroked="f">
                <v:path arrowok="t"/>
                <v:fill type="solid"/>
              </v:shape>
              <v:shape style="position:absolute;left:1216;top:-6407;width:660;height:600" coordorigin="1216,-6407" coordsize="660,600" path="m1876,-6377l1816,-6377,1846,-6347,1876,-6347,1876,-6377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びょうき</w:t>
      </w:r>
    </w:p>
    <w:p>
      <w:pPr>
        <w:tabs>
          <w:tab w:pos="885" w:val="left" w:leader="none"/>
        </w:tabs>
        <w:spacing w:before="47"/>
        <w:ind w:left="375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た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じじょう</w:t>
      </w:r>
    </w:p>
    <w:p>
      <w:pPr>
        <w:spacing w:before="47"/>
        <w:ind w:left="375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とうひょ</w:t>
      </w:r>
      <w:r>
        <w:rPr>
          <w:rFonts w:ascii="HGSｺﾞｼｯｸM" w:hAnsi="HGSｺﾞｼｯｸM" w:cs="HGSｺﾞｼｯｸM" w:eastAsia="HGSｺﾞｼｯｸM"/>
          <w:b w:val="0"/>
          <w:bCs w:val="0"/>
          <w:spacing w:val="3"/>
          <w:w w:val="100"/>
          <w:sz w:val="18"/>
          <w:szCs w:val="18"/>
        </w:rPr>
        <w:t>う</w:t>
      </w:r>
      <w:r>
        <w:rPr>
          <w:rFonts w:ascii="HGSｺﾞｼｯｸM" w:hAnsi="HGSｺﾞｼｯｸM" w:cs="HGSｺﾞｼｯｸM" w:eastAsia="HGSｺﾞｼｯｸM"/>
          <w:b w:val="0"/>
          <w:bCs w:val="0"/>
          <w:spacing w:val="7"/>
          <w:w w:val="100"/>
          <w:sz w:val="18"/>
          <w:szCs w:val="18"/>
        </w:rPr>
        <w:t>ようし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</w:r>
    </w:p>
    <w:p>
      <w:pPr>
        <w:tabs>
          <w:tab w:pos="1125" w:val="left" w:leader="none"/>
          <w:tab w:pos="3595" w:val="left" w:leader="none"/>
        </w:tabs>
        <w:spacing w:before="47"/>
        <w:ind w:left="285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39"/>
          <w:w w:val="100"/>
          <w:sz w:val="18"/>
          <w:szCs w:val="18"/>
        </w:rPr>
        <w:t>も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じ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かた</w:t>
      </w:r>
    </w:p>
    <w:p>
      <w:pPr>
        <w:spacing w:after="0"/>
        <w:jc w:val="left"/>
        <w:rPr>
          <w:rFonts w:ascii="HGSｺﾞｼｯｸM" w:hAnsi="HGSｺﾞｼｯｸM" w:cs="HGSｺﾞｼｯｸM" w:eastAsia="HGSｺﾞｼｯｸM"/>
          <w:sz w:val="18"/>
          <w:szCs w:val="18"/>
        </w:rPr>
        <w:sectPr>
          <w:type w:val="continuous"/>
          <w:pgSz w:w="11905" w:h="16840"/>
          <w:pgMar w:top="700" w:bottom="280" w:left="600" w:right="600"/>
          <w:cols w:num="4" w:equalWidth="0">
            <w:col w:w="1096" w:space="1304"/>
            <w:col w:w="1606" w:space="743"/>
            <w:col w:w="1841" w:space="40"/>
            <w:col w:w="4075"/>
          </w:cols>
        </w:sectPr>
      </w:pPr>
    </w:p>
    <w:p>
      <w:pPr>
        <w:pStyle w:val="BodyText"/>
        <w:spacing w:line="354" w:lineRule="exact"/>
        <w:ind w:right="0"/>
        <w:jc w:val="left"/>
      </w:pPr>
      <w:r>
        <w:rPr>
          <w:b w:val="0"/>
          <w:bCs w:val="0"/>
          <w:spacing w:val="15"/>
          <w:w w:val="100"/>
        </w:rPr>
        <w:t>・</w:t>
      </w:r>
      <w:r>
        <w:rPr>
          <w:b w:val="0"/>
          <w:bCs w:val="0"/>
          <w:spacing w:val="0"/>
          <w:w w:val="100"/>
        </w:rPr>
        <w:t>病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気</w:t>
      </w:r>
      <w:r>
        <w:rPr>
          <w:b w:val="0"/>
          <w:bCs w:val="0"/>
          <w:spacing w:val="-59"/>
          <w:w w:val="100"/>
        </w:rPr>
        <w:t> </w:t>
      </w:r>
      <w:r>
        <w:rPr>
          <w:b w:val="0"/>
          <w:bCs w:val="0"/>
          <w:spacing w:val="0"/>
          <w:w w:val="100"/>
        </w:rPr>
        <w:t>やケガ</w:t>
      </w:r>
      <w:r>
        <w:rPr>
          <w:b w:val="0"/>
          <w:bCs w:val="0"/>
          <w:spacing w:val="-51"/>
          <w:w w:val="100"/>
        </w:rPr>
        <w:t>、</w:t>
      </w:r>
      <w:r>
        <w:rPr>
          <w:b w:val="0"/>
          <w:bCs w:val="0"/>
          <w:spacing w:val="0"/>
          <w:w w:val="100"/>
        </w:rPr>
        <w:t>その</w:t>
      </w:r>
      <w:r>
        <w:rPr>
          <w:b w:val="0"/>
          <w:bCs w:val="0"/>
          <w:spacing w:val="-1"/>
          <w:w w:val="100"/>
        </w:rPr>
        <w:t>他</w:t>
      </w:r>
      <w:r>
        <w:rPr>
          <w:b w:val="0"/>
          <w:bCs w:val="0"/>
          <w:spacing w:val="39"/>
          <w:w w:val="100"/>
        </w:rPr>
        <w:t>の</w:t>
      </w:r>
      <w:r>
        <w:rPr>
          <w:b w:val="0"/>
          <w:bCs w:val="0"/>
          <w:spacing w:val="0"/>
          <w:w w:val="100"/>
        </w:rPr>
        <w:t>事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情</w:t>
      </w:r>
      <w:r>
        <w:rPr>
          <w:b w:val="0"/>
          <w:bCs w:val="0"/>
          <w:spacing w:val="-59"/>
          <w:w w:val="100"/>
        </w:rPr>
        <w:t> </w:t>
      </w:r>
      <w:r>
        <w:rPr>
          <w:b w:val="0"/>
          <w:bCs w:val="0"/>
          <w:spacing w:val="0"/>
          <w:w w:val="100"/>
        </w:rPr>
        <w:t>によって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投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票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用</w:t>
      </w:r>
      <w:r>
        <w:rPr>
          <w:b w:val="0"/>
          <w:bCs w:val="0"/>
          <w:spacing w:val="1"/>
          <w:w w:val="100"/>
        </w:rPr>
        <w:t>紙</w:t>
      </w:r>
      <w:r>
        <w:rPr>
          <w:b w:val="0"/>
          <w:bCs w:val="0"/>
          <w:spacing w:val="0"/>
          <w:w w:val="100"/>
        </w:rPr>
        <w:t>に文</w:t>
      </w:r>
      <w:r>
        <w:rPr>
          <w:b w:val="0"/>
          <w:bCs w:val="0"/>
          <w:spacing w:val="1"/>
          <w:w w:val="100"/>
        </w:rPr>
        <w:t>字を</w:t>
      </w:r>
      <w:r>
        <w:rPr>
          <w:b w:val="0"/>
          <w:bCs w:val="0"/>
          <w:spacing w:val="0"/>
          <w:w w:val="100"/>
        </w:rPr>
        <w:t>書くことができない</w:t>
      </w:r>
      <w:r>
        <w:rPr>
          <w:b w:val="0"/>
          <w:bCs w:val="0"/>
          <w:spacing w:val="-58"/>
          <w:w w:val="100"/>
        </w:rPr>
        <w:t> </w:t>
      </w:r>
      <w:r>
        <w:rPr>
          <w:b w:val="0"/>
          <w:bCs w:val="0"/>
          <w:spacing w:val="0"/>
          <w:w w:val="100"/>
        </w:rPr>
        <w:t>方</w:t>
      </w:r>
      <w:r>
        <w:rPr>
          <w:b w:val="0"/>
          <w:bCs w:val="0"/>
          <w:spacing w:val="0"/>
          <w:w w:val="100"/>
        </w:rPr>
      </w:r>
    </w:p>
    <w:p>
      <w:pPr>
        <w:spacing w:after="0" w:line="354" w:lineRule="exact"/>
        <w:jc w:val="left"/>
        <w:sectPr>
          <w:type w:val="continuous"/>
          <w:pgSz w:w="11905" w:h="16840"/>
          <w:pgMar w:top="700" w:bottom="280" w:left="600" w:right="600"/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1798" w:val="left" w:leader="none"/>
        </w:tabs>
        <w:ind w:left="728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とうひょうじょ</w:t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ind w:left="239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かかりいん</w:t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tabs>
          <w:tab w:pos="1570" w:val="left" w:leader="none"/>
        </w:tabs>
        <w:ind w:left="52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ほんにん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39"/>
          <w:w w:val="100"/>
          <w:sz w:val="18"/>
          <w:szCs w:val="18"/>
        </w:rPr>
        <w:t>し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じ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-20"/>
          <w:w w:val="100"/>
          <w:sz w:val="18"/>
          <w:szCs w:val="18"/>
        </w:rPr>
        <w:t> 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ind w:left="728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だいひつ</w:t>
      </w:r>
    </w:p>
    <w:p>
      <w:pPr>
        <w:spacing w:after="0"/>
        <w:jc w:val="left"/>
        <w:rPr>
          <w:rFonts w:ascii="HGSｺﾞｼｯｸM" w:hAnsi="HGSｺﾞｼｯｸM" w:cs="HGSｺﾞｼｯｸM" w:eastAsia="HGSｺﾞｼｯｸM"/>
          <w:sz w:val="18"/>
          <w:szCs w:val="18"/>
        </w:rPr>
        <w:sectPr>
          <w:type w:val="continuous"/>
          <w:pgSz w:w="11905" w:h="16840"/>
          <w:pgMar w:top="700" w:bottom="280" w:left="600" w:right="600"/>
          <w:cols w:num="4" w:equalWidth="0">
            <w:col w:w="3059" w:space="40"/>
            <w:col w:w="1140" w:space="40"/>
            <w:col w:w="2130" w:space="342"/>
            <w:col w:w="3954"/>
          </w:cols>
        </w:sectPr>
      </w:pPr>
    </w:p>
    <w:p>
      <w:pPr>
        <w:pStyle w:val="BodyText"/>
        <w:spacing w:line="354" w:lineRule="exact"/>
        <w:ind w:left="399" w:right="0"/>
        <w:jc w:val="left"/>
      </w:pPr>
      <w:r>
        <w:rPr>
          <w:b w:val="0"/>
          <w:bCs w:val="0"/>
          <w:spacing w:val="0"/>
          <w:w w:val="100"/>
        </w:rPr>
        <w:t>に代わり、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投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票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所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85"/>
          <w:w w:val="100"/>
        </w:rPr>
        <w:t>の</w:t>
      </w:r>
      <w:r>
        <w:rPr>
          <w:b w:val="0"/>
          <w:bCs w:val="0"/>
          <w:spacing w:val="0"/>
          <w:w w:val="100"/>
        </w:rPr>
        <w:t>係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員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がご</w:t>
      </w:r>
      <w:r>
        <w:rPr>
          <w:b w:val="0"/>
          <w:bCs w:val="0"/>
          <w:spacing w:val="-56"/>
          <w:w w:val="100"/>
        </w:rPr>
        <w:t> </w:t>
      </w:r>
      <w:r>
        <w:rPr>
          <w:b w:val="0"/>
          <w:bCs w:val="0"/>
          <w:spacing w:val="0"/>
          <w:w w:val="100"/>
        </w:rPr>
        <w:t>本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人</w:t>
      </w:r>
      <w:r>
        <w:rPr>
          <w:b w:val="0"/>
          <w:bCs w:val="0"/>
          <w:spacing w:val="-56"/>
          <w:w w:val="100"/>
        </w:rPr>
        <w:t> </w:t>
      </w:r>
      <w:r>
        <w:rPr>
          <w:b w:val="0"/>
          <w:bCs w:val="0"/>
          <w:spacing w:val="0"/>
          <w:w w:val="100"/>
        </w:rPr>
        <w:t>の指</w:t>
      </w:r>
      <w:r>
        <w:rPr>
          <w:b w:val="0"/>
          <w:bCs w:val="0"/>
          <w:spacing w:val="1"/>
          <w:w w:val="100"/>
        </w:rPr>
        <w:t>示</w:t>
      </w:r>
      <w:r>
        <w:rPr>
          <w:b w:val="0"/>
          <w:bCs w:val="0"/>
          <w:spacing w:val="0"/>
          <w:w w:val="100"/>
        </w:rPr>
        <w:t>どおりに</w:t>
      </w:r>
      <w:r>
        <w:rPr>
          <w:b w:val="0"/>
          <w:bCs w:val="0"/>
          <w:spacing w:val="-57"/>
          <w:w w:val="100"/>
        </w:rPr>
        <w:t> </w:t>
      </w:r>
      <w:r>
        <w:rPr>
          <w:b w:val="0"/>
          <w:bCs w:val="0"/>
          <w:spacing w:val="0"/>
          <w:w w:val="100"/>
        </w:rPr>
        <w:t>代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筆</w:t>
      </w:r>
      <w:r>
        <w:rPr>
          <w:b w:val="0"/>
          <w:bCs w:val="0"/>
          <w:spacing w:val="-56"/>
          <w:w w:val="100"/>
        </w:rPr>
        <w:t> </w:t>
      </w:r>
      <w:r>
        <w:rPr>
          <w:b w:val="0"/>
          <w:bCs w:val="0"/>
          <w:spacing w:val="0"/>
          <w:w w:val="100"/>
        </w:rPr>
        <w:t>します。</w:t>
      </w:r>
      <w:r>
        <w:rPr>
          <w:b w:val="0"/>
          <w:bCs w:val="0"/>
          <w:spacing w:val="0"/>
          <w:w w:val="100"/>
        </w:rPr>
      </w:r>
    </w:p>
    <w:p>
      <w:pPr>
        <w:spacing w:after="0" w:line="354" w:lineRule="exact"/>
        <w:jc w:val="left"/>
        <w:sectPr>
          <w:type w:val="continuous"/>
          <w:pgSz w:w="11905" w:h="16840"/>
          <w:pgMar w:top="700" w:bottom="280" w:left="600" w:right="600"/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1730" w:val="left" w:leader="none"/>
        </w:tabs>
        <w:ind w:left="68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ほんにん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ind w:left="68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とうひょうじょ</w:t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ind w:left="239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かかりいん</w:t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tabs>
          <w:tab w:pos="2031" w:val="left" w:leader="none"/>
        </w:tabs>
        <w:ind w:left="24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とうひょ</w:t>
      </w:r>
      <w:r>
        <w:rPr>
          <w:rFonts w:ascii="HGSｺﾞｼｯｸM" w:hAnsi="HGSｺﾞｼｯｸM" w:cs="HGSｺﾞｼｯｸM" w:eastAsia="HGSｺﾞｼｯｸM"/>
          <w:b w:val="0"/>
          <w:bCs w:val="0"/>
          <w:spacing w:val="3"/>
          <w:w w:val="100"/>
          <w:sz w:val="18"/>
          <w:szCs w:val="18"/>
        </w:rPr>
        <w:t>う</w:t>
      </w:r>
      <w:r>
        <w:rPr>
          <w:rFonts w:ascii="HGSｺﾞｼｯｸM" w:hAnsi="HGSｺﾞｼｯｸM" w:cs="HGSｺﾞｼｯｸM" w:eastAsia="HGSｺﾞｼｯｸM"/>
          <w:b w:val="0"/>
          <w:bCs w:val="0"/>
          <w:spacing w:val="7"/>
          <w:w w:val="100"/>
          <w:sz w:val="18"/>
          <w:szCs w:val="18"/>
        </w:rPr>
        <w:t>よう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し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tabs>
          <w:tab w:pos="1681" w:val="left" w:leader="none"/>
        </w:tabs>
        <w:ind w:left="68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ほうりつ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みと</w:t>
      </w:r>
    </w:p>
    <w:p>
      <w:pPr>
        <w:spacing w:after="0"/>
        <w:jc w:val="left"/>
        <w:rPr>
          <w:rFonts w:ascii="HGSｺﾞｼｯｸM" w:hAnsi="HGSｺﾞｼｯｸM" w:cs="HGSｺﾞｼｯｸM" w:eastAsia="HGSｺﾞｼｯｸM"/>
          <w:sz w:val="18"/>
          <w:szCs w:val="18"/>
        </w:rPr>
        <w:sectPr>
          <w:type w:val="continuous"/>
          <w:pgSz w:w="11905" w:h="16840"/>
          <w:pgMar w:top="700" w:bottom="280" w:left="600" w:right="600"/>
          <w:cols w:num="5" w:equalWidth="0">
            <w:col w:w="1911" w:space="491"/>
            <w:col w:w="1941" w:space="40"/>
            <w:col w:w="1140" w:space="40"/>
            <w:col w:w="2212" w:space="490"/>
            <w:col w:w="2440"/>
          </w:cols>
        </w:sectPr>
      </w:pPr>
    </w:p>
    <w:p>
      <w:pPr>
        <w:pStyle w:val="BodyText"/>
        <w:spacing w:line="354" w:lineRule="exact"/>
        <w:ind w:right="0"/>
        <w:jc w:val="left"/>
      </w:pPr>
      <w:r>
        <w:rPr>
          <w:b w:val="0"/>
          <w:bCs w:val="0"/>
          <w:spacing w:val="0"/>
          <w:w w:val="100"/>
        </w:rPr>
        <w:t>・ご</w:t>
      </w:r>
      <w:r>
        <w:rPr>
          <w:b w:val="0"/>
          <w:bCs w:val="0"/>
          <w:spacing w:val="-56"/>
          <w:w w:val="100"/>
        </w:rPr>
        <w:t> </w:t>
      </w:r>
      <w:r>
        <w:rPr>
          <w:b w:val="0"/>
          <w:bCs w:val="0"/>
          <w:spacing w:val="0"/>
          <w:w w:val="100"/>
        </w:rPr>
        <w:t>本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人</w:t>
      </w:r>
      <w:r>
        <w:rPr>
          <w:b w:val="0"/>
          <w:bCs w:val="0"/>
          <w:spacing w:val="-56"/>
          <w:w w:val="100"/>
        </w:rPr>
        <w:t> </w:t>
      </w:r>
      <w:r>
        <w:rPr>
          <w:b w:val="0"/>
          <w:bCs w:val="0"/>
          <w:spacing w:val="1"/>
          <w:w w:val="100"/>
        </w:rPr>
        <w:t>の</w:t>
      </w:r>
      <w:r>
        <w:rPr>
          <w:b w:val="0"/>
          <w:bCs w:val="0"/>
          <w:spacing w:val="0"/>
          <w:w w:val="100"/>
        </w:rPr>
        <w:t>代わりに、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投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票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所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85"/>
          <w:w w:val="100"/>
        </w:rPr>
        <w:t>の</w:t>
      </w:r>
      <w:r>
        <w:rPr>
          <w:b w:val="0"/>
          <w:bCs w:val="0"/>
          <w:spacing w:val="0"/>
          <w:w w:val="100"/>
        </w:rPr>
        <w:t>係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員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86"/>
          <w:w w:val="100"/>
        </w:rPr>
        <w:t>が</w:t>
      </w:r>
      <w:r>
        <w:rPr>
          <w:b w:val="0"/>
          <w:bCs w:val="0"/>
          <w:spacing w:val="0"/>
          <w:w w:val="100"/>
        </w:rPr>
        <w:t>投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票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用</w:t>
      </w:r>
      <w:r>
        <w:rPr>
          <w:b w:val="0"/>
          <w:bCs w:val="0"/>
          <w:spacing w:val="1"/>
          <w:w w:val="100"/>
        </w:rPr>
        <w:t>紙に</w:t>
      </w:r>
      <w:r>
        <w:rPr>
          <w:b w:val="0"/>
          <w:bCs w:val="0"/>
          <w:spacing w:val="0"/>
          <w:w w:val="100"/>
        </w:rPr>
        <w:t>書くことは</w:t>
      </w:r>
      <w:r>
        <w:rPr>
          <w:b w:val="0"/>
          <w:bCs w:val="0"/>
          <w:spacing w:val="-56"/>
          <w:w w:val="100"/>
        </w:rPr>
        <w:t> </w:t>
      </w:r>
      <w:r>
        <w:rPr>
          <w:b w:val="0"/>
          <w:bCs w:val="0"/>
          <w:spacing w:val="0"/>
          <w:w w:val="100"/>
        </w:rPr>
        <w:t>法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律</w:t>
      </w:r>
      <w:r>
        <w:rPr>
          <w:b w:val="0"/>
          <w:bCs w:val="0"/>
          <w:spacing w:val="-54"/>
          <w:w w:val="100"/>
        </w:rPr>
        <w:t> </w:t>
      </w:r>
      <w:r>
        <w:rPr>
          <w:b w:val="0"/>
          <w:bCs w:val="0"/>
          <w:spacing w:val="40"/>
          <w:w w:val="100"/>
        </w:rPr>
        <w:t>で</w:t>
      </w:r>
      <w:r>
        <w:rPr>
          <w:b w:val="0"/>
          <w:bCs w:val="0"/>
          <w:spacing w:val="0"/>
          <w:w w:val="100"/>
        </w:rPr>
        <w:t>認</w:t>
      </w:r>
      <w:r>
        <w:rPr>
          <w:b w:val="0"/>
          <w:bCs w:val="0"/>
          <w:spacing w:val="-56"/>
          <w:w w:val="100"/>
        </w:rPr>
        <w:t> </w:t>
      </w:r>
      <w:r>
        <w:rPr>
          <w:b w:val="0"/>
          <w:bCs w:val="0"/>
          <w:spacing w:val="0"/>
          <w:w w:val="100"/>
        </w:rPr>
        <w:t>め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399" w:right="0"/>
        <w:jc w:val="left"/>
      </w:pPr>
      <w:r>
        <w:rPr>
          <w:b w:val="0"/>
          <w:bCs w:val="0"/>
          <w:spacing w:val="0"/>
          <w:w w:val="100"/>
        </w:rPr>
        <w:t>られています。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5" w:h="16840"/>
          <w:pgMar w:top="700" w:bottom="280" w:left="600" w:right="600"/>
        </w:sectPr>
      </w:pPr>
    </w:p>
    <w:p>
      <w:pPr>
        <w:spacing w:before="47"/>
        <w:ind w:left="399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とうひょうじょ</w:t>
      </w:r>
    </w:p>
    <w:p>
      <w:pPr>
        <w:spacing w:before="47"/>
        <w:ind w:left="240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かかりい</w:t>
      </w:r>
      <w:r>
        <w:rPr>
          <w:rFonts w:ascii="HGSｺﾞｼｯｸM" w:hAnsi="HGSｺﾞｼｯｸM" w:cs="HGSｺﾞｼｯｸM" w:eastAsia="HGSｺﾞｼｯｸM"/>
          <w:b w:val="0"/>
          <w:bCs w:val="0"/>
          <w:spacing w:val="3"/>
          <w:w w:val="100"/>
          <w:sz w:val="18"/>
          <w:szCs w:val="18"/>
        </w:rPr>
        <w:t>ん</w:t>
      </w:r>
      <w:r>
        <w:rPr>
          <w:rFonts w:ascii="HGSｺﾞｼｯｸM" w:hAnsi="HGSｺﾞｼｯｸM" w:cs="HGSｺﾞｼｯｸM" w:eastAsia="HGSｺﾞｼｯｸM"/>
          <w:b w:val="0"/>
          <w:bCs w:val="0"/>
          <w:spacing w:val="7"/>
          <w:w w:val="100"/>
          <w:sz w:val="18"/>
          <w:szCs w:val="18"/>
        </w:rPr>
        <w:t>いがい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</w:r>
    </w:p>
    <w:p>
      <w:pPr>
        <w:spacing w:before="47"/>
        <w:ind w:left="238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7"/>
          <w:w w:val="100"/>
          <w:sz w:val="18"/>
          <w:szCs w:val="18"/>
        </w:rPr>
        <w:t>かぞく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</w:r>
    </w:p>
    <w:p>
      <w:pPr>
        <w:tabs>
          <w:tab w:pos="1643" w:val="left" w:leader="none"/>
          <w:tab w:pos="2763" w:val="left" w:leader="none"/>
        </w:tabs>
        <w:spacing w:before="47"/>
        <w:ind w:left="234" w:right="0" w:firstLine="0"/>
        <w:jc w:val="left"/>
        <w:rPr>
          <w:rFonts w:ascii="HGSｺﾞｼｯｸM" w:hAnsi="HGSｺﾞｼｯｸM" w:cs="HGSｺﾞｼｯｸM" w:eastAsia="HGSｺﾞｼｯｸM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どうこうしゃ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HGSｺﾞｼｯｸM" w:hAnsi="HGSｺﾞｼｯｸM" w:cs="HGSｺﾞｼｯｸM" w:eastAsia="HGSｺﾞｼｯｸM"/>
          <w:b w:val="0"/>
          <w:bCs w:val="0"/>
          <w:spacing w:val="0"/>
          <w:w w:val="100"/>
          <w:sz w:val="18"/>
          <w:szCs w:val="18"/>
        </w:rPr>
        <w:t>か</w:t>
      </w:r>
    </w:p>
    <w:p>
      <w:pPr>
        <w:spacing w:after="0"/>
        <w:jc w:val="left"/>
        <w:rPr>
          <w:rFonts w:ascii="HGSｺﾞｼｯｸM" w:hAnsi="HGSｺﾞｼｯｸM" w:cs="HGSｺﾞｼｯｸM" w:eastAsia="HGSｺﾞｼｯｸM"/>
          <w:sz w:val="18"/>
          <w:szCs w:val="18"/>
        </w:rPr>
        <w:sectPr>
          <w:type w:val="continuous"/>
          <w:pgSz w:w="11905" w:h="16840"/>
          <w:pgMar w:top="700" w:bottom="280" w:left="600" w:right="600"/>
          <w:cols w:num="4" w:equalWidth="0">
            <w:col w:w="1660" w:space="40"/>
            <w:col w:w="1706" w:space="40"/>
            <w:col w:w="800" w:space="40"/>
            <w:col w:w="6419"/>
          </w:cols>
        </w:sectPr>
      </w:pPr>
    </w:p>
    <w:p>
      <w:pPr>
        <w:pStyle w:val="BodyText"/>
        <w:spacing w:line="354" w:lineRule="exact"/>
        <w:ind w:right="0"/>
        <w:jc w:val="left"/>
      </w:pPr>
      <w:r>
        <w:rPr/>
        <w:pict>
          <v:group style="position:absolute;margin-left:151.020004pt;margin-top:17.5905pt;width:295.02pt;height:90.9pt;mso-position-horizontal-relative:page;mso-position-vertical-relative:page;z-index:-150" coordorigin="3020,352" coordsize="5900,1818">
            <v:shape style="position:absolute;left:3020;top:352;width:5900;height:1818" coordorigin="3020,352" coordsize="5900,1818" path="m3020,700l3020,2050,3022,2062,3042,2120,3098,2164,3132,2170,3149,2170,3166,2168,3183,2164,3199,2158,3210,2152,3133,2152,3122,2150,3112,2146,3113,2146,3103,2144,3094,2140,3095,2140,3085,2134,3086,2134,3078,2128,3064,2114,3065,2114,3059,2108,3059,2108,3048,2090,3049,2090,3044,2080,3046,2080,3042,2070,3043,2070,3041,2060,3041,767,3036,760,3028,740,3022,712,3020,700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28,2106l3222,2114,3215,2122,3216,2122,3208,2128,3209,2128,3192,2140,3182,2144,3184,2144,3173,2146,3174,2146,3163,2150,3164,2150,3154,2152,3210,2152,3251,2108,3228,2108,3228,210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58,2106l3059,2108,3059,2108,3058,210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65,712l3263,724,3257,744,3248,762,3246,764,3246,2050,3245,2060,3244,2070,3241,2080,3238,2090,3233,2098,3234,2098,3228,2108,3251,2108,3258,2092,3263,2072,3265,2050,3265,1946,3256,1946,3265,1936,3265,71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46,2048l3246,2050,3246,204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65,1936l3256,1946,3265,1946,3265,193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48,1914l8828,1922,8830,1922,8808,1926,8809,1926,8797,1928,3265,1928,3265,1946,8810,1946,8837,1940,8856,1932,8873,1920,8878,1916,8846,1916,8848,191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70,1896l8863,1904,8855,1910,8856,1910,8846,1916,8878,1916,8888,1906,8895,1898,8870,1898,8870,189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78,1888l8870,1898,8895,1898,8901,1890,8876,1890,8878,188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96,1854l8892,1864,8893,1864,8888,1874,8882,1882,8884,1882,8876,1890,8901,1890,8911,1872,8915,1862,8917,1856,8896,1856,8896,185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919,1844l8899,1844,8896,1856,8917,1856,8918,1850,8919,184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921,476l8920,488,8916,508,8908,528,8900,541,8900,1834,8898,1846,8899,1844,8919,1844,8920,1838,8921,1824,8921,47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41,710l3047,776,3106,816,3141,822,3177,818,3193,812,3133,812,3133,802,3122,800,3117,798,3113,798,3094,790,3095,790,3085,784,3086,784,3078,778,3064,764,3065,764,3059,758,3059,758,3048,740,3049,740,3044,730,3046,730,3042,720,3043,720,3041,710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13,634l3195,634,3178,636,3163,644,3149,656,3139,672,3133,692,3133,812,3154,812,3154,690,3155,686,3156,682,3156,682,3158,676,3160,676,3161,674,3167,666,3168,666,3174,660,3175,660,3178,658,3176,658,3181,656,3185,656,3191,654,3190,654,3196,652,3245,652,3243,650,3229,640,3213,63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174,796l3163,800,3164,800,3154,802,3154,812,3193,812,3209,802,3215,798,3173,798,3174,79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112,796l3113,798,3117,798,3112,79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28,756l3222,764,3215,772,3216,772,3208,778,3209,778,3192,790,3182,794,3184,794,3173,798,3215,798,3224,792,3237,778,3246,764,3246,758,3228,758,3228,75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41,698l3020,700,3022,712,3028,740,3036,760,3041,767,3041,69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64,698l3246,698,3246,764,3248,762,3257,744,3263,724,3265,712,3264,69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58,756l3059,758,3059,758,3058,75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46,699l3233,748,3234,748,3228,758,3246,758,3246,699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65,700l3264,700,3265,712,3265,700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676,578l3137,578,3115,580,3059,610,3025,666,3020,700,3041,698,3041,688,3043,680,3042,680,3045,670,3044,670,3048,660,3048,660,3053,650,3059,642,3058,642,3065,634,3064,634,3071,626,3073,626,3078,620,3086,614,3085,614,3095,608,3097,608,3103,604,3113,602,3112,602,3122,598,3132,598,3144,596,8686,596,8686,586,8676,586,8676,57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41,680l3244,686,3245,690,3245,694,3246,699,3246,698,3264,698,3263,682,3242,682,3241,680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157,680l3156,682,3156,682,3157,680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61,676l3240,676,3242,682,3263,682,3263,680,3261,67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43,678l3042,680,3043,680,3043,67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160,676l3158,676,3158,678,3160,67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57,666l3232,666,3239,674,3238,674,3240,678,3240,676,3261,676,3257,66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46,668l3044,670,3045,670,3046,66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168,666l3167,666,3166,668,3168,66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53,660l3224,660,3233,668,3232,666,3257,666,3255,662,3253,660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175,660l3174,660,3173,662,3175,660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245,652l3204,652,3209,654,3208,654,3214,656,3217,656,3222,658,3221,658,3226,662,3224,660,3253,660,3245,65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49,658l3048,660,3048,660,3049,65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73,626l3071,626,3071,628,3073,62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3097,608l3095,608,3094,610,3097,60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695,578l8686,578,8686,596,8695,596,8695,57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88,578l8695,578,8695,596,8804,596,8826,594,8846,586,8788,586,8788,57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676,476l8676,586,8686,578,8695,578,8695,521,8684,506,8677,488,8676,47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686,578l8676,586,8686,586,8686,57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08,482l8802,502,8792,518,8788,521,8788,586,8808,586,8808,578,8797,578,8808,576,8808,48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48,564l8828,572,8830,572,8808,576,8809,576,8808,576,8808,586,8846,586,8865,576,8879,566,8846,566,8848,56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08,576l8797,578,8808,578,8808,57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70,546l8863,554,8855,560,8856,560,8846,566,8879,566,8882,564,8896,548,8870,548,8870,54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78,538l8870,548,8896,548,8900,541,8900,540,8876,540,8878,53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900,474l8900,541,8908,528,8916,508,8920,488,8921,476,8900,47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695,474l8695,522,8710,532,8727,538,8744,540,8762,538,8778,530,8787,522,8788,520,8734,520,8728,518,8724,518,8719,514,8717,514,8711,508,8710,508,8702,500,8704,500,8699,492,8699,492,8698,488,8696,484,8696,480,8695,47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96,504l8892,514,8893,514,8888,524,8882,532,8884,532,8876,540,8900,540,8900,506,8896,506,8896,50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695,474l8676,476,8677,488,8684,506,8695,522,8695,47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88,474l8788,478,8788,521,8792,518,8802,502,8808,482,8808,476,8788,47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76,506l8767,514,8765,514,8760,518,8756,518,8750,520,8788,520,8788,508,8774,508,8776,50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16,512l8717,514,8720,514,8716,51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68,512l8764,514,8767,514,8768,51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08,506l8710,508,8711,508,8708,50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84,492l8783,496,8780,500,8774,508,8788,508,8788,494,8784,494,8784,49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900,494l8899,494,8896,506,8900,506,8900,49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900,484l8898,496,8899,494,8900,494,8900,48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699,492l8699,492,8700,494,8699,49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88,484l8786,488,8784,494,8788,494,8788,48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88,474l8788,480,8788,474,8788,47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01,352l8783,352,8766,356,8706,394,8676,462,8676,476,8695,474,8696,464,8698,454,8700,442,8701,442,8704,434,8707,426,8707,426,8713,416,8715,416,8719,410,8726,402,8725,402,8734,394,8735,394,8741,388,8744,388,8749,384,8759,380,8758,380,8768,376,8767,376,8778,374,8777,374,8788,372,8865,372,8855,366,8837,358,8819,354,8801,35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08,394l8792,394,8788,474,8808,476,8808,39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916,442l8896,442,8899,454,8898,454,8900,464,8900,474,8921,476,8921,474,8918,450,8916,44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695,474l8695,474,8695,47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01,442l8700,442,8700,444,8701,442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910,424l8888,424,8893,434,8892,434,8896,444,8896,442,8916,442,8911,426,8910,42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08,424l8707,426,8707,426,8708,42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905,416l8882,416,8888,426,8888,424,8910,424,8905,41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15,416l8713,416,8713,418,8715,416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91,394l8863,394,8878,410,8876,410,8884,418,8882,416,8905,416,8893,396,8891,39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35,394l8734,394,8732,396,8735,394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85,388l8855,388,8863,396,8863,394,8891,394,8885,38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744,388l8741,388,8741,390,8744,388xe" filled="t" fillcolor="#000000" stroked="f">
              <v:path arrowok="t"/>
              <v:fill type="solid"/>
            </v:shape>
            <v:shape style="position:absolute;left:3020;top:352;width:5900;height:1818" coordorigin="3020,352" coordsize="5900,1818" path="m8865,372l8808,372,8830,376,8828,376,8848,384,8846,384,8856,390,8855,388,8885,388,8872,376,8865,372xe" filled="t" fillcolor="#00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・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投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票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所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86"/>
          <w:w w:val="100"/>
        </w:rPr>
        <w:t>の</w:t>
      </w:r>
      <w:r>
        <w:rPr>
          <w:b w:val="0"/>
          <w:bCs w:val="0"/>
          <w:spacing w:val="0"/>
          <w:w w:val="100"/>
        </w:rPr>
        <w:t>係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員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以</w:t>
      </w:r>
      <w:r>
        <w:rPr>
          <w:b w:val="0"/>
          <w:bCs w:val="0"/>
          <w:spacing w:val="1"/>
          <w:w w:val="100"/>
        </w:rPr>
        <w:t>外</w:t>
      </w:r>
      <w:r>
        <w:rPr>
          <w:b w:val="0"/>
          <w:bCs w:val="0"/>
          <w:spacing w:val="0"/>
          <w:w w:val="100"/>
        </w:rPr>
        <w:t>の家</w:t>
      </w:r>
      <w:r>
        <w:rPr>
          <w:b w:val="0"/>
          <w:bCs w:val="0"/>
          <w:spacing w:val="1"/>
          <w:w w:val="100"/>
        </w:rPr>
        <w:t>族</w:t>
      </w:r>
      <w:r>
        <w:rPr>
          <w:b w:val="0"/>
          <w:bCs w:val="0"/>
          <w:spacing w:val="0"/>
          <w:w w:val="100"/>
        </w:rPr>
        <w:t>や</w:t>
      </w:r>
      <w:r>
        <w:rPr>
          <w:b w:val="0"/>
          <w:bCs w:val="0"/>
          <w:spacing w:val="-58"/>
          <w:w w:val="100"/>
        </w:rPr>
        <w:t> </w:t>
      </w:r>
      <w:r>
        <w:rPr>
          <w:b w:val="0"/>
          <w:bCs w:val="0"/>
          <w:spacing w:val="80"/>
          <w:w w:val="100"/>
        </w:rPr>
        <w:t>同</w:t>
      </w:r>
      <w:r>
        <w:rPr>
          <w:b w:val="0"/>
          <w:bCs w:val="0"/>
          <w:spacing w:val="0"/>
          <w:w w:val="100"/>
        </w:rPr>
        <w:t>行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者</w:t>
      </w:r>
      <w:r>
        <w:rPr>
          <w:b w:val="0"/>
          <w:bCs w:val="0"/>
          <w:spacing w:val="-57"/>
          <w:w w:val="100"/>
        </w:rPr>
        <w:t> </w:t>
      </w:r>
      <w:r>
        <w:rPr>
          <w:b w:val="0"/>
          <w:bCs w:val="0"/>
          <w:spacing w:val="0"/>
          <w:w w:val="100"/>
        </w:rPr>
        <w:t>が代わりに書くことはできません。</w:t>
      </w:r>
      <w:r>
        <w:rPr>
          <w:b w:val="0"/>
          <w:bCs w:val="0"/>
          <w:spacing w:val="0"/>
          <w:w w:val="100"/>
        </w:rPr>
      </w:r>
    </w:p>
    <w:sectPr>
      <w:type w:val="continuous"/>
      <w:pgSz w:w="11905" w:h="16840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GSｺﾞｼｯｸM">
    <w:altName w:val="HGSｺﾞｼｯｸM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HGSｺﾞｼｯｸM" w:hAnsi="HGSｺﾞｼｯｸM" w:eastAsia="HGSｺﾞｼｯｸM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HGSｺﾞｼｯｸM" w:hAnsi="HGSｺﾞｼｯｸM" w:eastAsia="HGSｺﾞｼｯｸM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016702</dc:creator>
  <dc:title>&lt;4D6963726F736F667420576F7264202D2090C389AA8CA792B790F292AC2E646F6378&gt;</dc:title>
  <dcterms:created xsi:type="dcterms:W3CDTF">2026-01-22T14:52:30Z</dcterms:created>
  <dcterms:modified xsi:type="dcterms:W3CDTF">2026-01-22T14:52:30Z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LastSaved">
    <vt:filetime>2026-01-22T00:00:00Z</vt:filetime>
  </property>
</Properties>
</file>