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51" w:rsidRDefault="001B0D51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B0D51" w:rsidRDefault="001B0D51"/>
    <w:p w:rsidR="001B0D51" w:rsidRDefault="001B0D51"/>
    <w:p w:rsidR="001B0D51" w:rsidRDefault="001B0D51"/>
    <w:p w:rsidR="001B0D51" w:rsidRDefault="001B0D51">
      <w:pPr>
        <w:jc w:val="center"/>
      </w:pPr>
      <w:r>
        <w:rPr>
          <w:rFonts w:hint="eastAsia"/>
        </w:rPr>
        <w:t>資源ごみ分別収集事業報奨金交付申請書</w:t>
      </w:r>
    </w:p>
    <w:p w:rsidR="001B0D51" w:rsidRDefault="001B0D51"/>
    <w:p w:rsidR="001B0D51" w:rsidRDefault="001B0D51"/>
    <w:p w:rsidR="001B0D51" w:rsidRDefault="001B0D51"/>
    <w:p w:rsidR="001B0D51" w:rsidRDefault="001B0D51">
      <w:pPr>
        <w:jc w:val="right"/>
      </w:pPr>
      <w:r>
        <w:rPr>
          <w:rFonts w:hint="eastAsia"/>
        </w:rPr>
        <w:t xml:space="preserve">年　　月　　日　</w:t>
      </w:r>
    </w:p>
    <w:p w:rsidR="001B0D51" w:rsidRDefault="001B0D51"/>
    <w:p w:rsidR="001B0D51" w:rsidRDefault="001B0D51"/>
    <w:p w:rsidR="001B0D51" w:rsidRDefault="001B0D51">
      <w:r>
        <w:rPr>
          <w:rFonts w:hint="eastAsia"/>
        </w:rPr>
        <w:t xml:space="preserve">　清須市長　　様</w:t>
      </w:r>
    </w:p>
    <w:p w:rsidR="001B0D51" w:rsidRDefault="001B0D51"/>
    <w:p w:rsidR="001B0D51" w:rsidRDefault="001B0D51"/>
    <w:p w:rsidR="001B0D51" w:rsidRDefault="001B0D51">
      <w:pPr>
        <w:jc w:val="right"/>
      </w:pPr>
      <w:r>
        <w:t>(</w:t>
      </w:r>
      <w:r>
        <w:rPr>
          <w:rFonts w:hint="eastAsia"/>
        </w:rPr>
        <w:t>ブロック名</w:t>
      </w:r>
      <w:r>
        <w:t>)</w:t>
      </w:r>
      <w:r>
        <w:rPr>
          <w:rFonts w:hint="eastAsia"/>
        </w:rPr>
        <w:t xml:space="preserve">　　　　　　　　　　　　　</w:t>
      </w:r>
    </w:p>
    <w:p w:rsidR="001B0D51" w:rsidRDefault="001B0D51">
      <w:pPr>
        <w:jc w:val="right"/>
      </w:pPr>
      <w:r>
        <w:t>(</w:t>
      </w:r>
      <w:r>
        <w:rPr>
          <w:rFonts w:hint="eastAsia"/>
        </w:rPr>
        <w:t>代表者住所</w:t>
      </w:r>
      <w:r>
        <w:t>)</w:t>
      </w:r>
      <w:r>
        <w:rPr>
          <w:rFonts w:hint="eastAsia"/>
        </w:rPr>
        <w:t xml:space="preserve">　　　　　　　　　　　　　</w:t>
      </w:r>
    </w:p>
    <w:p w:rsidR="001B0D51" w:rsidRDefault="00295EB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B1C6C5" id="Oval 2" o:spid="_x0000_s1026" style="position:absolute;left:0;text-align:left;margin-left:392.85pt;margin-top: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IvoaP3AAAAAgBAAAPAAAAZHJz&#10;L2Rvd25yZXYueG1sTI8xT8MwFIR3JP6D9SqxUbsVUBPiVFWlVqgboQubE7txVPs5it02/HseE4yn&#10;O313V66n4NnVjqmPqGAxF8AsttH02Ck4fu4eJbCUNRrtI1oF3zbBurq/K3Vh4g0/7LXOHSMIpkIr&#10;cDkPBeepdTboNI+DRfJOcQw6kxw7bkZ9I3jwfCnECw+6R2pwerBbZ9tzfQkKlu7d78+7Td0Nbnv6&#10;Ou4PTZYHpR5m0+YNWLZT/gvD73yaDhVtauIFTWJewUo+ryiq4IkukS/FK+mG4FIAr0r+/0D1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Ii+ho/cAAAACAEAAA8AAAAAAAAAAAAAAAAA&#10;xQQAAGRycy9kb3ducmV2LnhtbFBLBQYAAAAABAAEAPMAAADOBQAAAAA=&#10;" o:allowincell="f" filled="f" strokeweight=".5pt"/>
            </w:pict>
          </mc:Fallback>
        </mc:AlternateContent>
      </w:r>
      <w:r w:rsidR="001B0D51">
        <w:t>(</w:t>
      </w:r>
      <w:r w:rsidR="001B0D51">
        <w:rPr>
          <w:rFonts w:hint="eastAsia"/>
        </w:rPr>
        <w:t>氏名</w:t>
      </w:r>
      <w:r w:rsidR="001B0D51">
        <w:t>)</w:t>
      </w:r>
      <w:r w:rsidR="001B0D51">
        <w:rPr>
          <w:rFonts w:hint="eastAsia"/>
        </w:rPr>
        <w:t xml:space="preserve">　　　　　　　　　　印　　</w:t>
      </w:r>
    </w:p>
    <w:p w:rsidR="001B0D51" w:rsidRDefault="001B0D51">
      <w:pPr>
        <w:jc w:val="right"/>
      </w:pPr>
      <w:r>
        <w:rPr>
          <w:rFonts w:hint="eastAsia"/>
        </w:rPr>
        <w:t xml:space="preserve">電話　　　　　　　　　　　</w:t>
      </w:r>
    </w:p>
    <w:p w:rsidR="001B0D51" w:rsidRDefault="001B0D51"/>
    <w:p w:rsidR="001B0D51" w:rsidRDefault="001B0D51"/>
    <w:p w:rsidR="001B0D51" w:rsidRDefault="001B0D51"/>
    <w:p w:rsidR="001B0D51" w:rsidRDefault="001B0D51"/>
    <w:p w:rsidR="001B0D51" w:rsidRDefault="001B0D51">
      <w:r>
        <w:rPr>
          <w:rFonts w:hint="eastAsia"/>
        </w:rPr>
        <w:t xml:space="preserve">　清須市資源ごみ分別収集事業報奨金交付要綱に基づき、下記のとおり申請します。</w:t>
      </w:r>
    </w:p>
    <w:p w:rsidR="001B0D51" w:rsidRDefault="001B0D51"/>
    <w:p w:rsidR="001B0D51" w:rsidRDefault="001B0D51"/>
    <w:p w:rsidR="001B0D51" w:rsidRDefault="001B0D51">
      <w:pPr>
        <w:jc w:val="center"/>
      </w:pPr>
      <w:r>
        <w:rPr>
          <w:rFonts w:hint="eastAsia"/>
        </w:rPr>
        <w:t>記</w:t>
      </w:r>
    </w:p>
    <w:p w:rsidR="001B0D51" w:rsidRDefault="001B0D51"/>
    <w:p w:rsidR="001B0D51" w:rsidRDefault="001B0D51"/>
    <w:p w:rsidR="001B0D51" w:rsidRDefault="001B0D51"/>
    <w:p w:rsidR="001B0D51" w:rsidRDefault="001B0D51">
      <w:r>
        <w:rPr>
          <w:rFonts w:hint="eastAsia"/>
        </w:rPr>
        <w:t xml:space="preserve">資源ごみ分別収集事業報奨金申請額　</w:t>
      </w:r>
      <w:r>
        <w:t>330</w:t>
      </w:r>
      <w:r>
        <w:rPr>
          <w:rFonts w:hint="eastAsia"/>
        </w:rPr>
        <w:t>円×　　　　世帯＝　　　　円</w:t>
      </w:r>
    </w:p>
    <w:sectPr w:rsidR="001B0D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259" w:rsidRDefault="003E1259" w:rsidP="00636AB7">
      <w:r>
        <w:separator/>
      </w:r>
    </w:p>
  </w:endnote>
  <w:endnote w:type="continuationSeparator" w:id="0">
    <w:p w:rsidR="003E1259" w:rsidRDefault="003E1259" w:rsidP="0063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259" w:rsidRDefault="003E1259" w:rsidP="00636AB7">
      <w:r>
        <w:separator/>
      </w:r>
    </w:p>
  </w:footnote>
  <w:footnote w:type="continuationSeparator" w:id="0">
    <w:p w:rsidR="003E1259" w:rsidRDefault="003E1259" w:rsidP="0063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51"/>
    <w:rsid w:val="001B0D51"/>
    <w:rsid w:val="00295EBF"/>
    <w:rsid w:val="003E1259"/>
    <w:rsid w:val="00636AB7"/>
    <w:rsid w:val="009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594FB1-DFA6-411E-85AF-18DEDDBF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0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32</Words>
  <Characters>188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219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2</cp:revision>
  <dcterms:created xsi:type="dcterms:W3CDTF">2024-05-09T07:39:00Z</dcterms:created>
  <dcterms:modified xsi:type="dcterms:W3CDTF">2024-05-09T07:39:00Z</dcterms:modified>
  <cp:category>_x000d_</cp:category>
</cp:coreProperties>
</file>