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7C" w:rsidRDefault="00AF517C">
      <w:pPr>
        <w:overflowPunct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F517C" w:rsidRDefault="00AF517C">
      <w:pPr>
        <w:overflowPunct/>
        <w:spacing w:before="120" w:after="120"/>
        <w:jc w:val="center"/>
      </w:pPr>
      <w:r>
        <w:rPr>
          <w:rFonts w:hint="eastAsia"/>
        </w:rPr>
        <w:t xml:space="preserve">　　　古紙、布及びアルミ缶回収報奨金交付申請書</w:t>
      </w:r>
    </w:p>
    <w:p w:rsidR="00AF517C" w:rsidRDefault="00AF517C">
      <w:pPr>
        <w:overflowPunct/>
        <w:spacing w:after="120"/>
        <w:ind w:right="420"/>
        <w:jc w:val="right"/>
      </w:pPr>
      <w:r>
        <w:rPr>
          <w:rFonts w:hint="eastAsia"/>
        </w:rPr>
        <w:t>年　　月　　日</w:t>
      </w:r>
    </w:p>
    <w:p w:rsidR="00AF517C" w:rsidRDefault="00AF517C">
      <w:pPr>
        <w:overflowPunct/>
      </w:pPr>
      <w:r>
        <w:rPr>
          <w:rFonts w:hint="eastAsia"/>
        </w:rPr>
        <w:t xml:space="preserve">　　清須市長　　　　様</w:t>
      </w:r>
    </w:p>
    <w:p w:rsidR="00AF517C" w:rsidRDefault="00AF517C">
      <w:pPr>
        <w:overflowPunct/>
      </w:pPr>
    </w:p>
    <w:p w:rsidR="00AF517C" w:rsidRDefault="00AF517C">
      <w:pPr>
        <w:overflowPunct/>
        <w:ind w:right="420"/>
        <w:jc w:val="right"/>
      </w:pPr>
      <w:r>
        <w:t>(</w:t>
      </w:r>
      <w:r>
        <w:rPr>
          <w:rFonts w:hint="eastAsia"/>
        </w:rPr>
        <w:t>実施団体名</w:t>
      </w:r>
      <w:r>
        <w:t>)</w:t>
      </w:r>
      <w:r>
        <w:rPr>
          <w:rFonts w:hint="eastAsia"/>
        </w:rPr>
        <w:t xml:space="preserve">　　　　　　　　　</w:t>
      </w:r>
    </w:p>
    <w:p w:rsidR="00AF517C" w:rsidRDefault="00AF517C">
      <w:pPr>
        <w:overflowPunct/>
        <w:ind w:right="420"/>
        <w:jc w:val="right"/>
      </w:pPr>
      <w:r>
        <w:t>(</w:t>
      </w:r>
      <w:r>
        <w:rPr>
          <w:rFonts w:hint="eastAsia"/>
        </w:rPr>
        <w:t>代表者住所</w:t>
      </w:r>
      <w:r>
        <w:t>)</w:t>
      </w:r>
      <w:r>
        <w:rPr>
          <w:rFonts w:hint="eastAsia"/>
        </w:rPr>
        <w:t xml:space="preserve">　　　　　　　　　</w:t>
      </w:r>
    </w:p>
    <w:p w:rsidR="00AF517C" w:rsidRDefault="00EA6962">
      <w:pPr>
        <w:overflowPunct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51C369" id="Oval 2" o:spid="_x0000_s1026" style="position:absolute;left:0;text-align:left;margin-left:392.9pt;margin-top:2.05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8gFFht0AAAAIAQAADwAAAGRy&#10;cy9kb3ducmV2LnhtbEyPy07DMBBF90j8gzVI7KiTiocJcaqqUivUHaEbdk48jaPG4yh22/D3DCtY&#10;Xt3RuWfK1ewHccEp9oE05IsMBFIbbE+dhsPn9kGBiMmQNUMg1PCNEVbV7U1pChuu9IGXOnWCIRQL&#10;o8GlNBZSxtahN3ERRiTujmHyJnGcOmknc2W4H+Qyy56lNz3xgjMjbhy2p/rsNSzd+7A7bdd1N7rN&#10;8euw2zdJ7bW+v5vXbyASzunvGH71WR0qdmrCmWwUg4YX9cTqScNjDoJ7lb1ybhiucpBVKf8/UP0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8gFFht0AAAAIAQAADwAAAAAAAAAAAAAA&#10;AADGBAAAZHJzL2Rvd25yZXYueG1sUEsFBgAAAAAEAAQA8wAAANAFAAAAAA==&#10;" o:allowincell="f" filled="f" strokeweight=".5pt"/>
            </w:pict>
          </mc:Fallback>
        </mc:AlternateContent>
      </w:r>
      <w:r w:rsidR="00AF517C">
        <w:t>(</w:t>
      </w:r>
      <w:r w:rsidR="00AF517C">
        <w:rPr>
          <w:rFonts w:hint="eastAsia"/>
        </w:rPr>
        <w:t>氏名</w:t>
      </w:r>
      <w:r w:rsidR="00AF517C">
        <w:t>)</w:t>
      </w:r>
      <w:r w:rsidR="00AF517C">
        <w:rPr>
          <w:rFonts w:hint="eastAsia"/>
        </w:rPr>
        <w:t xml:space="preserve">　　　　　　　　印</w:t>
      </w:r>
    </w:p>
    <w:p w:rsidR="00AF517C" w:rsidRDefault="00AF517C">
      <w:pPr>
        <w:overflowPunct/>
        <w:ind w:right="420"/>
        <w:jc w:val="right"/>
      </w:pPr>
      <w:r>
        <w:rPr>
          <w:rFonts w:hint="eastAsia"/>
        </w:rPr>
        <w:t xml:space="preserve">電話　　　　　　　　　　</w:t>
      </w:r>
    </w:p>
    <w:p w:rsidR="00AF517C" w:rsidRDefault="00AF517C">
      <w:pPr>
        <w:overflowPunct/>
        <w:spacing w:before="120"/>
        <w:ind w:left="210" w:hanging="210"/>
      </w:pPr>
      <w:r>
        <w:rPr>
          <w:rFonts w:hint="eastAsia"/>
        </w:rPr>
        <w:t xml:space="preserve">　　清須市のごみ減量及び再生化事業の趣旨に賛同し、古紙、布及びアルミ缶の回収を実施したので、清須市古紙、布及びアルミ缶回収報奨金交付要綱第</w:t>
      </w:r>
      <w:r>
        <w:t>6</w:t>
      </w:r>
      <w:r>
        <w:rPr>
          <w:rFonts w:hint="eastAsia"/>
        </w:rPr>
        <w:t>条に基づき、下記のとおり申請します。</w:t>
      </w:r>
    </w:p>
    <w:p w:rsidR="00AF517C" w:rsidRDefault="00AF517C">
      <w:pPr>
        <w:overflowPunct/>
      </w:pPr>
    </w:p>
    <w:p w:rsidR="00AF517C" w:rsidRDefault="00AF517C">
      <w:pPr>
        <w:overflowPunct/>
        <w:jc w:val="center"/>
      </w:pPr>
      <w:r>
        <w:rPr>
          <w:rFonts w:hint="eastAsia"/>
        </w:rPr>
        <w:t>記</w:t>
      </w:r>
    </w:p>
    <w:p w:rsidR="00AF517C" w:rsidRDefault="00AF517C">
      <w:pPr>
        <w:overflowPunct/>
      </w:pPr>
    </w:p>
    <w:p w:rsidR="00AF517C" w:rsidRDefault="00AF517C">
      <w:pPr>
        <w:overflowPunct/>
        <w:rPr>
          <w:u w:val="double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報奨金交付申請額　</w:t>
      </w:r>
      <w:r>
        <w:rPr>
          <w:rFonts w:hint="eastAsia"/>
          <w:u w:val="double"/>
        </w:rPr>
        <w:t xml:space="preserve">　　　　　　　　　　　　</w:t>
      </w:r>
      <w:r>
        <w:rPr>
          <w:rFonts w:hint="eastAsia"/>
        </w:rPr>
        <w:t>円</w:t>
      </w:r>
    </w:p>
    <w:p w:rsidR="00AF517C" w:rsidRDefault="00AF517C">
      <w:pPr>
        <w:overflowPunct/>
      </w:pPr>
    </w:p>
    <w:p w:rsidR="00AF517C" w:rsidRDefault="00AF517C">
      <w:pPr>
        <w:overflowPunct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添付書</w:t>
      </w:r>
      <w:r>
        <w:rPr>
          <w:rFonts w:hint="eastAsia"/>
        </w:rPr>
        <w:t>類</w:t>
      </w:r>
    </w:p>
    <w:p w:rsidR="00AF517C" w:rsidRDefault="00AF517C">
      <w:pPr>
        <w:overflowPunct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実績報告書</w:t>
      </w:r>
      <w:r>
        <w:t>(</w:t>
      </w:r>
      <w:r>
        <w:rPr>
          <w:rFonts w:hint="eastAsia"/>
        </w:rPr>
        <w:t>別紙様式</w:t>
      </w:r>
      <w:r>
        <w:t>)</w:t>
      </w:r>
    </w:p>
    <w:p w:rsidR="00AF517C" w:rsidRDefault="00AF517C">
      <w:pPr>
        <w:overflowPunct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引取業者の伝票</w:t>
      </w:r>
    </w:p>
    <w:p w:rsidR="00AF517C" w:rsidRDefault="00AF517C">
      <w:pPr>
        <w:overflowPunct/>
        <w:spacing w:after="12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575"/>
        <w:gridCol w:w="1575"/>
        <w:gridCol w:w="1575"/>
        <w:gridCol w:w="1785"/>
      </w:tblGrid>
      <w:tr w:rsidR="00AF5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19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Default="00AF517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Default="00AF517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店名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Default="00AF517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17C" w:rsidRDefault="00AF517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AF517C" w:rsidRDefault="00AF517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口座名義人氏名</w:t>
            </w:r>
          </w:p>
        </w:tc>
      </w:tr>
      <w:tr w:rsidR="00AF5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19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F517C" w:rsidRDefault="00AF517C">
            <w:pPr>
              <w:overflowPunct/>
              <w:spacing w:before="120" w:after="120"/>
              <w:jc w:val="center"/>
            </w:pPr>
            <w:r>
              <w:t>1</w:t>
            </w:r>
            <w:r>
              <w:rPr>
                <w:rFonts w:hint="eastAsia"/>
              </w:rPr>
              <w:t xml:space="preserve">　普通</w:t>
            </w:r>
          </w:p>
          <w:p w:rsidR="00AF517C" w:rsidRDefault="00AF517C">
            <w:pPr>
              <w:overflowPunct/>
              <w:jc w:val="center"/>
            </w:pPr>
            <w:r>
              <w:t>2</w:t>
            </w:r>
            <w:r>
              <w:rPr>
                <w:rFonts w:hint="eastAsia"/>
              </w:rPr>
              <w:t xml:space="preserve">　当座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F517C" w:rsidRDefault="00AF517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</w:tbl>
    <w:p w:rsidR="00AF517C" w:rsidRDefault="00AF517C">
      <w:pPr>
        <w:overflowPunct/>
      </w:pPr>
      <w:r>
        <w:br w:type="page"/>
      </w:r>
      <w:r>
        <w:rPr>
          <w:rFonts w:hint="eastAsia"/>
        </w:rPr>
        <w:lastRenderedPageBreak/>
        <w:t>別紙</w:t>
      </w:r>
    </w:p>
    <w:p w:rsidR="00AF517C" w:rsidRDefault="00AF517C">
      <w:pPr>
        <w:overflowPunct/>
        <w:jc w:val="center"/>
      </w:pPr>
      <w:r>
        <w:rPr>
          <w:rFonts w:hint="eastAsia"/>
        </w:rPr>
        <w:t xml:space="preserve">　　　古紙、布及びアルミ缶回収実績報告書</w:t>
      </w:r>
    </w:p>
    <w:p w:rsidR="00AF517C" w:rsidRDefault="00AF517C">
      <w:pPr>
        <w:overflowPunct/>
        <w:ind w:right="420"/>
        <w:jc w:val="right"/>
      </w:pPr>
      <w:r>
        <w:rPr>
          <w:rFonts w:hint="eastAsia"/>
        </w:rPr>
        <w:t>年　　月　　日</w:t>
      </w:r>
    </w:p>
    <w:p w:rsidR="00AF517C" w:rsidRDefault="00AF517C">
      <w:pPr>
        <w:overflowPunct/>
      </w:pPr>
      <w:r>
        <w:rPr>
          <w:rFonts w:hint="eastAsia"/>
        </w:rPr>
        <w:t xml:space="preserve">　　清須市長　　　　様</w:t>
      </w:r>
    </w:p>
    <w:p w:rsidR="00AF517C" w:rsidRDefault="00AF517C">
      <w:pPr>
        <w:overflowPunct/>
      </w:pPr>
    </w:p>
    <w:p w:rsidR="00AF517C" w:rsidRDefault="00AF517C">
      <w:pPr>
        <w:overflowPunct/>
        <w:ind w:right="420"/>
        <w:jc w:val="right"/>
      </w:pPr>
      <w:r>
        <w:t>(</w:t>
      </w:r>
      <w:r>
        <w:rPr>
          <w:rFonts w:hint="eastAsia"/>
        </w:rPr>
        <w:t>実施団体名</w:t>
      </w:r>
      <w:r>
        <w:t>)</w:t>
      </w:r>
      <w:r>
        <w:rPr>
          <w:rFonts w:hint="eastAsia"/>
        </w:rPr>
        <w:t xml:space="preserve">　　　　　　　　　</w:t>
      </w:r>
    </w:p>
    <w:p w:rsidR="00AF517C" w:rsidRDefault="00AF517C">
      <w:pPr>
        <w:overflowPunct/>
        <w:ind w:right="420"/>
        <w:jc w:val="right"/>
      </w:pPr>
      <w:r>
        <w:t>(</w:t>
      </w:r>
      <w:r>
        <w:rPr>
          <w:rFonts w:hint="eastAsia"/>
        </w:rPr>
        <w:t>代表者住所</w:t>
      </w:r>
      <w:r>
        <w:t>)</w:t>
      </w:r>
      <w:r>
        <w:rPr>
          <w:rFonts w:hint="eastAsia"/>
        </w:rPr>
        <w:t xml:space="preserve">　　　　　　　　　</w:t>
      </w:r>
    </w:p>
    <w:p w:rsidR="00AF517C" w:rsidRDefault="00EA6962">
      <w:pPr>
        <w:overflowPunct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3661A8" id="Oval 3" o:spid="_x0000_s1026" style="position:absolute;left:0;text-align:left;margin-left:392.75pt;margin-top:2.2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JMIEN3QAAAAgBAAAPAAAAZHJz&#10;L2Rvd25yZXYueG1sTI/LbsIwEEX3lfoP1iB1VxxQaN00DkJIoIpdA5vunHiII/yIYgPp33e6apdX&#10;9+rMmXI9OctuOMY+eAmLeQYMfRt07zsJp+PuWQCLSXmtbPAo4RsjrKvHh1IVOtz9J97q1DGC+Fgo&#10;CSaloeA8tgadivMwoKfuHEanEsWx43pUd4I7y5dZ9sKd6j1dMGrArcH2Ul+dhKX5sPvLblN3g9me&#10;v077Q5PEQcqn2bR5B5ZwSn9j+NUndajIqQlXryOzEl7FakVTCXkOjHqRvVFuCC5y4FXJ/z9Q/QA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CJMIEN3QAAAAgBAAAPAAAAAAAAAAAAAAAA&#10;AMUEAABkcnMvZG93bnJldi54bWxQSwUGAAAAAAQABADzAAAAzwUAAAAA&#10;" o:allowincell="f" filled="f" strokeweight=".5pt"/>
            </w:pict>
          </mc:Fallback>
        </mc:AlternateContent>
      </w:r>
      <w:r w:rsidR="00AF517C">
        <w:t>(</w:t>
      </w:r>
      <w:r w:rsidR="00AF517C">
        <w:rPr>
          <w:rFonts w:hint="eastAsia"/>
        </w:rPr>
        <w:t>氏名</w:t>
      </w:r>
      <w:r w:rsidR="00AF517C">
        <w:t>)</w:t>
      </w:r>
      <w:r w:rsidR="00AF517C">
        <w:rPr>
          <w:rFonts w:hint="eastAsia"/>
        </w:rPr>
        <w:t xml:space="preserve">　　　　　　　　印</w:t>
      </w:r>
    </w:p>
    <w:p w:rsidR="00AF517C" w:rsidRDefault="00AF517C">
      <w:pPr>
        <w:overflowPunct/>
        <w:spacing w:after="120"/>
        <w:ind w:right="420"/>
        <w:jc w:val="right"/>
      </w:pPr>
      <w:r>
        <w:rPr>
          <w:rFonts w:hint="eastAsia"/>
        </w:rPr>
        <w:t xml:space="preserve">電話　　　　　　　　　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1413"/>
        <w:gridCol w:w="1413"/>
        <w:gridCol w:w="1413"/>
        <w:gridCol w:w="2225"/>
      </w:tblGrid>
      <w:tr w:rsidR="00AF5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0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17C" w:rsidRDefault="00AF517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回収月日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AF517C" w:rsidRDefault="00AF517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紙類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AF517C" w:rsidRDefault="00AF517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布類</w:t>
            </w:r>
          </w:p>
        </w:tc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AF517C" w:rsidRDefault="00AF517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アルミ缶</w:t>
            </w:r>
          </w:p>
        </w:tc>
        <w:tc>
          <w:tcPr>
            <w:tcW w:w="2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517C" w:rsidRDefault="00AF517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回収量計</w:t>
            </w:r>
          </w:p>
        </w:tc>
      </w:tr>
      <w:tr w:rsidR="00AF5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061" w:type="dxa"/>
            <w:tcBorders>
              <w:left w:val="single" w:sz="12" w:space="0" w:color="auto"/>
            </w:tcBorders>
          </w:tcPr>
          <w:p w:rsidR="00AF517C" w:rsidRDefault="00AF517C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AF517C" w:rsidRDefault="00AF517C">
            <w:pPr>
              <w:overflowPunct/>
              <w:ind w:left="113" w:right="113"/>
              <w:jc w:val="right"/>
            </w:pPr>
            <w:r>
              <w:t>kg</w:t>
            </w:r>
          </w:p>
        </w:tc>
        <w:tc>
          <w:tcPr>
            <w:tcW w:w="1413" w:type="dxa"/>
            <w:vAlign w:val="center"/>
          </w:tcPr>
          <w:p w:rsidR="00AF517C" w:rsidRDefault="00AF517C">
            <w:pPr>
              <w:overflowPunct/>
              <w:ind w:left="113" w:right="113"/>
              <w:jc w:val="right"/>
            </w:pPr>
            <w:r>
              <w:t>kg</w:t>
            </w:r>
          </w:p>
        </w:tc>
        <w:tc>
          <w:tcPr>
            <w:tcW w:w="1413" w:type="dxa"/>
            <w:vAlign w:val="center"/>
          </w:tcPr>
          <w:p w:rsidR="00AF517C" w:rsidRDefault="00AF517C">
            <w:pPr>
              <w:overflowPunct/>
              <w:ind w:left="113" w:right="113"/>
              <w:jc w:val="right"/>
            </w:pPr>
            <w:r>
              <w:t>kg</w:t>
            </w: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:rsidR="00AF517C" w:rsidRDefault="00AF517C">
            <w:pPr>
              <w:overflowPunct/>
              <w:ind w:left="113" w:right="113"/>
              <w:jc w:val="right"/>
            </w:pPr>
            <w:r>
              <w:t>kg</w:t>
            </w:r>
          </w:p>
        </w:tc>
      </w:tr>
      <w:tr w:rsidR="00AF5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061" w:type="dxa"/>
            <w:tcBorders>
              <w:lef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tcBorders>
              <w:righ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F5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061" w:type="dxa"/>
            <w:tcBorders>
              <w:lef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tcBorders>
              <w:righ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F5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061" w:type="dxa"/>
            <w:tcBorders>
              <w:lef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tcBorders>
              <w:righ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F5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061" w:type="dxa"/>
            <w:tcBorders>
              <w:lef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tcBorders>
              <w:righ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F5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061" w:type="dxa"/>
            <w:tcBorders>
              <w:lef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tcBorders>
              <w:righ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F5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061" w:type="dxa"/>
            <w:tcBorders>
              <w:lef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tcBorders>
              <w:righ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F5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2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17C" w:rsidRDefault="00AF517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413" w:type="dxa"/>
            <w:tcBorders>
              <w:bottom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tcBorders>
              <w:bottom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tcBorders>
              <w:bottom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tcBorders>
              <w:bottom w:val="single" w:sz="12" w:space="0" w:color="auto"/>
              <w:right w:val="single" w:sz="12" w:space="0" w:color="auto"/>
            </w:tcBorders>
          </w:tcPr>
          <w:p w:rsidR="00AF517C" w:rsidRDefault="00AF517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517C" w:rsidRDefault="00AF517C">
      <w:pPr>
        <w:overflowPunct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合計欄は、</w:t>
      </w:r>
      <w:r>
        <w:t>1kg</w:t>
      </w:r>
      <w:r>
        <w:rPr>
          <w:rFonts w:hint="eastAsia"/>
        </w:rPr>
        <w:t>未満の端数を切り捨てた数量を記載すること。</w:t>
      </w:r>
    </w:p>
    <w:p w:rsidR="00AF517C" w:rsidRDefault="00AF517C">
      <w:pPr>
        <w:overflowPunct/>
      </w:pPr>
      <w:r>
        <w:rPr>
          <w:rFonts w:hint="eastAsia"/>
        </w:rPr>
        <w:t xml:space="preserve">　　　　　回収量合計</w:t>
      </w:r>
      <w:r>
        <w:t>(</w:t>
      </w:r>
      <w:r>
        <w:rPr>
          <w:rFonts w:hint="eastAsia"/>
        </w:rPr>
        <w:t xml:space="preserve">　　　</w:t>
      </w:r>
      <w:r>
        <w:t>kg)</w:t>
      </w:r>
      <w:r>
        <w:rPr>
          <w:rFonts w:hint="eastAsia"/>
        </w:rPr>
        <w:t>×　　　円＝　　　　　円</w:t>
      </w:r>
    </w:p>
    <w:sectPr w:rsidR="00AF517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3B" w:rsidRDefault="00875B3B" w:rsidP="00636AB7">
      <w:r>
        <w:separator/>
      </w:r>
    </w:p>
  </w:endnote>
  <w:endnote w:type="continuationSeparator" w:id="0">
    <w:p w:rsidR="00875B3B" w:rsidRDefault="00875B3B" w:rsidP="006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3B" w:rsidRDefault="00875B3B" w:rsidP="00636AB7">
      <w:r>
        <w:separator/>
      </w:r>
    </w:p>
  </w:footnote>
  <w:footnote w:type="continuationSeparator" w:id="0">
    <w:p w:rsidR="00875B3B" w:rsidRDefault="00875B3B" w:rsidP="0063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2625"/>
    <w:multiLevelType w:val="singleLevel"/>
    <w:tmpl w:val="43523042"/>
    <w:lvl w:ilvl="0">
      <w:numFmt w:val="bullet"/>
      <w:lvlText w:val="＊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7C"/>
    <w:rsid w:val="00161CDE"/>
    <w:rsid w:val="00636AB7"/>
    <w:rsid w:val="00875B3B"/>
    <w:rsid w:val="00AF517C"/>
    <w:rsid w:val="00E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DB9753-FCD1-43E5-9638-3BFD135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2</Pages>
  <Words>94</Words>
  <Characters>538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631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2</cp:revision>
  <cp:lastPrinted>2005-04-11T06:02:00Z</cp:lastPrinted>
  <dcterms:created xsi:type="dcterms:W3CDTF">2024-05-09T07:38:00Z</dcterms:created>
  <dcterms:modified xsi:type="dcterms:W3CDTF">2024-05-09T07:38:00Z</dcterms:modified>
  <cp:category>_x000d_</cp:category>
</cp:coreProperties>
</file>