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19" w:rsidRDefault="005B6919" w:rsidP="005B6919"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34"/>
        <w:gridCol w:w="6237"/>
        <w:gridCol w:w="283"/>
      </w:tblGrid>
      <w:tr w:rsidR="005B6919" w:rsidTr="000E115A">
        <w:trPr>
          <w:cantSplit/>
          <w:trHeight w:val="1085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5B6919" w:rsidRDefault="005B6919" w:rsidP="005544AA">
            <w:pPr>
              <w:jc w:val="center"/>
            </w:pPr>
            <w:r>
              <w:rPr>
                <w:rFonts w:hint="eastAsia"/>
                <w:spacing w:val="52"/>
              </w:rPr>
              <w:t>給水装置使用者等変更</w:t>
            </w:r>
            <w:r>
              <w:rPr>
                <w:rFonts w:hint="eastAsia"/>
              </w:rPr>
              <w:t>届</w:t>
            </w:r>
          </w:p>
        </w:tc>
      </w:tr>
      <w:tr w:rsidR="005B6919" w:rsidTr="000E115A">
        <w:trPr>
          <w:cantSplit/>
          <w:trHeight w:val="1406"/>
        </w:trPr>
        <w:tc>
          <w:tcPr>
            <w:tcW w:w="218" w:type="dxa"/>
            <w:vMerge w:val="restart"/>
            <w:tcBorders>
              <w:top w:val="nil"/>
            </w:tcBorders>
          </w:tcPr>
          <w:p w:rsidR="005B6919" w:rsidRDefault="005B6919" w:rsidP="005544AA">
            <w:r>
              <w:rPr>
                <w:rFonts w:hint="eastAsia"/>
              </w:rPr>
              <w:t xml:space="preserve">　</w:t>
            </w:r>
          </w:p>
        </w:tc>
        <w:tc>
          <w:tcPr>
            <w:tcW w:w="2334" w:type="dxa"/>
            <w:vAlign w:val="center"/>
          </w:tcPr>
          <w:p w:rsidR="005B6919" w:rsidRDefault="005B6919" w:rsidP="005544AA">
            <w:pPr>
              <w:jc w:val="distribute"/>
            </w:pPr>
            <w:r>
              <w:rPr>
                <w:rFonts w:hint="eastAsia"/>
              </w:rPr>
              <w:t>届出理由</w:t>
            </w:r>
          </w:p>
        </w:tc>
        <w:tc>
          <w:tcPr>
            <w:tcW w:w="6237" w:type="dxa"/>
            <w:vAlign w:val="center"/>
          </w:tcPr>
          <w:p w:rsidR="005B6919" w:rsidRDefault="005B6919" w:rsidP="005B6919">
            <w:pPr>
              <w:ind w:firstLineChars="100" w:firstLine="245"/>
            </w:pPr>
            <w:r>
              <w:t>1</w:t>
            </w:r>
            <w:r>
              <w:rPr>
                <w:rFonts w:hint="eastAsia"/>
              </w:rPr>
              <w:t xml:space="preserve">　使用者の変更</w:t>
            </w:r>
          </w:p>
          <w:p w:rsidR="005B6919" w:rsidRDefault="005B6919" w:rsidP="005B6919">
            <w:pPr>
              <w:ind w:firstLineChars="100" w:firstLine="245"/>
            </w:pPr>
            <w:r>
              <w:t>2</w:t>
            </w:r>
            <w:r>
              <w:rPr>
                <w:rFonts w:hint="eastAsia"/>
              </w:rPr>
              <w:t xml:space="preserve">　住所の変更</w:t>
            </w:r>
          </w:p>
          <w:p w:rsidR="005B6919" w:rsidRDefault="005B6919" w:rsidP="005B6919">
            <w:pPr>
              <w:ind w:firstLineChars="100" w:firstLine="245"/>
            </w:pPr>
            <w:r>
              <w:t>3</w:t>
            </w:r>
            <w:r>
              <w:rPr>
                <w:rFonts w:hint="eastAsia"/>
              </w:rPr>
              <w:t xml:space="preserve">　所有者の変更</w:t>
            </w:r>
          </w:p>
          <w:p w:rsidR="005B6919" w:rsidRDefault="005B6919" w:rsidP="005B6919">
            <w:pPr>
              <w:ind w:firstLineChars="100" w:firstLine="245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の変更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5B6919" w:rsidRDefault="005B6919" w:rsidP="005544AA">
            <w:r>
              <w:rPr>
                <w:rFonts w:hint="eastAsia"/>
              </w:rPr>
              <w:t xml:space="preserve">　</w:t>
            </w:r>
          </w:p>
        </w:tc>
      </w:tr>
      <w:tr w:rsidR="005B6919" w:rsidTr="000E115A">
        <w:trPr>
          <w:cantSplit/>
          <w:trHeight w:val="614"/>
        </w:trPr>
        <w:tc>
          <w:tcPr>
            <w:tcW w:w="218" w:type="dxa"/>
            <w:vMerge/>
            <w:tcBorders>
              <w:top w:val="nil"/>
            </w:tcBorders>
          </w:tcPr>
          <w:p w:rsidR="005B6919" w:rsidRDefault="005B6919" w:rsidP="005544AA"/>
        </w:tc>
        <w:tc>
          <w:tcPr>
            <w:tcW w:w="2334" w:type="dxa"/>
            <w:vAlign w:val="center"/>
          </w:tcPr>
          <w:p w:rsidR="005B6919" w:rsidRDefault="005B6919" w:rsidP="005544AA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237" w:type="dxa"/>
            <w:vAlign w:val="center"/>
          </w:tcPr>
          <w:p w:rsidR="005B6919" w:rsidRDefault="005B6919" w:rsidP="003D0838">
            <w:pPr>
              <w:spacing w:line="480" w:lineRule="auto"/>
            </w:pPr>
            <w:r>
              <w:rPr>
                <w:rFonts w:hint="eastAsia"/>
              </w:rPr>
              <w:t>清須市春日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5B6919" w:rsidRDefault="005B6919" w:rsidP="005544AA"/>
        </w:tc>
      </w:tr>
      <w:tr w:rsidR="005B6919" w:rsidTr="000E115A">
        <w:trPr>
          <w:cantSplit/>
          <w:trHeight w:val="501"/>
        </w:trPr>
        <w:tc>
          <w:tcPr>
            <w:tcW w:w="218" w:type="dxa"/>
            <w:vMerge/>
          </w:tcPr>
          <w:p w:rsidR="005B6919" w:rsidRDefault="005B6919" w:rsidP="005544AA"/>
        </w:tc>
        <w:tc>
          <w:tcPr>
            <w:tcW w:w="2334" w:type="dxa"/>
            <w:vAlign w:val="center"/>
          </w:tcPr>
          <w:p w:rsidR="005B6919" w:rsidRDefault="005B6919" w:rsidP="005544AA">
            <w:pPr>
              <w:jc w:val="distribute"/>
            </w:pPr>
            <w:r>
              <w:rPr>
                <w:rFonts w:hint="eastAsia"/>
                <w:spacing w:val="10"/>
              </w:rPr>
              <w:t>アパート等の場</w:t>
            </w:r>
            <w:r>
              <w:rPr>
                <w:rFonts w:hint="eastAsia"/>
              </w:rPr>
              <w:t>合建物の名称等</w:t>
            </w:r>
          </w:p>
        </w:tc>
        <w:tc>
          <w:tcPr>
            <w:tcW w:w="6237" w:type="dxa"/>
          </w:tcPr>
          <w:p w:rsidR="005B6919" w:rsidRDefault="005B6919" w:rsidP="003D0838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5B6919" w:rsidRDefault="005B6919" w:rsidP="005544AA"/>
        </w:tc>
      </w:tr>
      <w:tr w:rsidR="005B6919" w:rsidTr="000E115A">
        <w:trPr>
          <w:cantSplit/>
          <w:trHeight w:val="680"/>
        </w:trPr>
        <w:tc>
          <w:tcPr>
            <w:tcW w:w="218" w:type="dxa"/>
            <w:vMerge/>
          </w:tcPr>
          <w:p w:rsidR="005B6919" w:rsidRDefault="005B6919" w:rsidP="005544AA"/>
        </w:tc>
        <w:tc>
          <w:tcPr>
            <w:tcW w:w="2334" w:type="dxa"/>
            <w:vAlign w:val="center"/>
          </w:tcPr>
          <w:p w:rsidR="005B6919" w:rsidRDefault="005B6919" w:rsidP="005544A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37" w:type="dxa"/>
            <w:vAlign w:val="center"/>
          </w:tcPr>
          <w:p w:rsidR="005B6919" w:rsidRDefault="005B6919" w:rsidP="003D0838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3" w:type="dxa"/>
            <w:vMerge/>
          </w:tcPr>
          <w:p w:rsidR="005B6919" w:rsidRDefault="005B6919" w:rsidP="003D0838">
            <w:pPr>
              <w:spacing w:line="360" w:lineRule="auto"/>
            </w:pPr>
          </w:p>
        </w:tc>
      </w:tr>
      <w:tr w:rsidR="005B6919" w:rsidTr="000E115A">
        <w:trPr>
          <w:cantSplit/>
          <w:trHeight w:val="680"/>
        </w:trPr>
        <w:tc>
          <w:tcPr>
            <w:tcW w:w="218" w:type="dxa"/>
            <w:vMerge/>
          </w:tcPr>
          <w:p w:rsidR="005B6919" w:rsidRDefault="005B6919" w:rsidP="005544AA"/>
        </w:tc>
        <w:tc>
          <w:tcPr>
            <w:tcW w:w="2334" w:type="dxa"/>
            <w:vAlign w:val="center"/>
          </w:tcPr>
          <w:p w:rsidR="005B6919" w:rsidRDefault="005B6919" w:rsidP="005544AA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37" w:type="dxa"/>
            <w:vAlign w:val="center"/>
          </w:tcPr>
          <w:p w:rsidR="005B6919" w:rsidRDefault="005B6919" w:rsidP="003D0838">
            <w:pPr>
              <w:spacing w:line="360" w:lineRule="auto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3" w:type="dxa"/>
            <w:vMerge/>
          </w:tcPr>
          <w:p w:rsidR="005B6919" w:rsidRDefault="005B6919" w:rsidP="003D0838">
            <w:pPr>
              <w:spacing w:line="360" w:lineRule="auto"/>
            </w:pPr>
          </w:p>
        </w:tc>
      </w:tr>
      <w:tr w:rsidR="005B6919" w:rsidTr="000E115A">
        <w:trPr>
          <w:cantSplit/>
          <w:trHeight w:val="1195"/>
        </w:trPr>
        <w:tc>
          <w:tcPr>
            <w:tcW w:w="218" w:type="dxa"/>
            <w:vMerge/>
          </w:tcPr>
          <w:p w:rsidR="005B6919" w:rsidRDefault="005B6919" w:rsidP="005544AA"/>
        </w:tc>
        <w:tc>
          <w:tcPr>
            <w:tcW w:w="2334" w:type="dxa"/>
            <w:vAlign w:val="center"/>
          </w:tcPr>
          <w:p w:rsidR="005B6919" w:rsidRDefault="005B6919" w:rsidP="005544AA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37" w:type="dxa"/>
            <w:vAlign w:val="center"/>
          </w:tcPr>
          <w:p w:rsidR="005B6919" w:rsidRDefault="005B6919" w:rsidP="003D0838">
            <w:pPr>
              <w:spacing w:line="360" w:lineRule="auto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5B6919" w:rsidRDefault="005B6919" w:rsidP="00BD0534">
            <w:pPr>
              <w:spacing w:line="280" w:lineRule="exact"/>
            </w:pPr>
            <w:r>
              <w:rPr>
                <w:rFonts w:hint="eastAsia"/>
              </w:rPr>
              <w:t>ふりがな</w:t>
            </w:r>
          </w:p>
          <w:p w:rsidR="005B6919" w:rsidRDefault="005B6919" w:rsidP="003D0838">
            <w:pPr>
              <w:spacing w:line="360" w:lineRule="auto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5B6919" w:rsidRDefault="005B6919" w:rsidP="003D0838"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　　　　―　　　―</w:t>
            </w:r>
          </w:p>
        </w:tc>
        <w:tc>
          <w:tcPr>
            <w:tcW w:w="283" w:type="dxa"/>
            <w:vMerge/>
          </w:tcPr>
          <w:p w:rsidR="005B6919" w:rsidRDefault="005B6919" w:rsidP="005544AA"/>
        </w:tc>
      </w:tr>
      <w:tr w:rsidR="005B6919" w:rsidTr="000E115A">
        <w:trPr>
          <w:cantSplit/>
          <w:trHeight w:val="660"/>
        </w:trPr>
        <w:tc>
          <w:tcPr>
            <w:tcW w:w="218" w:type="dxa"/>
            <w:vMerge/>
            <w:tcBorders>
              <w:bottom w:val="nil"/>
            </w:tcBorders>
          </w:tcPr>
          <w:p w:rsidR="005B6919" w:rsidRDefault="005B6919" w:rsidP="005544AA"/>
        </w:tc>
        <w:tc>
          <w:tcPr>
            <w:tcW w:w="2334" w:type="dxa"/>
            <w:vAlign w:val="center"/>
          </w:tcPr>
          <w:p w:rsidR="005B6919" w:rsidRDefault="005B6919" w:rsidP="005544AA">
            <w:pPr>
              <w:jc w:val="distribute"/>
            </w:pPr>
            <w:r>
              <w:rPr>
                <w:rFonts w:hint="eastAsia"/>
              </w:rPr>
              <w:t>料金納付方法</w:t>
            </w:r>
          </w:p>
        </w:tc>
        <w:tc>
          <w:tcPr>
            <w:tcW w:w="6237" w:type="dxa"/>
            <w:vAlign w:val="center"/>
          </w:tcPr>
          <w:p w:rsidR="005B6919" w:rsidRDefault="005B6919" w:rsidP="00B63434">
            <w:pPr>
              <w:ind w:firstLineChars="100" w:firstLine="245"/>
              <w:jc w:val="center"/>
            </w:pPr>
            <w:r>
              <w:rPr>
                <w:rFonts w:hint="eastAsia"/>
              </w:rPr>
              <w:t>口座振替</w:t>
            </w:r>
            <w:r w:rsidR="00B634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634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納入通知書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5B6919" w:rsidRDefault="005B6919" w:rsidP="005544AA"/>
        </w:tc>
      </w:tr>
      <w:tr w:rsidR="005B6919" w:rsidTr="000E115A">
        <w:trPr>
          <w:cantSplit/>
          <w:trHeight w:val="3908"/>
        </w:trPr>
        <w:tc>
          <w:tcPr>
            <w:tcW w:w="9072" w:type="dxa"/>
            <w:gridSpan w:val="4"/>
            <w:tcBorders>
              <w:top w:val="nil"/>
            </w:tcBorders>
          </w:tcPr>
          <w:p w:rsidR="005B6919" w:rsidRDefault="005B6919" w:rsidP="003D0838"/>
          <w:p w:rsidR="005B6919" w:rsidRDefault="005B6919" w:rsidP="005544AA">
            <w:r>
              <w:rPr>
                <w:rFonts w:hint="eastAsia"/>
              </w:rPr>
              <w:t xml:space="preserve">　上記のとおり届出をします。</w:t>
            </w:r>
          </w:p>
          <w:p w:rsidR="005B6919" w:rsidRDefault="005B6919" w:rsidP="003D0838">
            <w:pPr>
              <w:spacing w:line="240" w:lineRule="exact"/>
            </w:pPr>
          </w:p>
          <w:p w:rsidR="005B6919" w:rsidRDefault="005B6919" w:rsidP="005544A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B6919" w:rsidRDefault="005B6919" w:rsidP="00BD0534">
            <w:pPr>
              <w:spacing w:line="240" w:lineRule="exact"/>
            </w:pPr>
          </w:p>
          <w:p w:rsidR="005B6919" w:rsidRDefault="005B6919" w:rsidP="003D0838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＜届出者＞　住所　　　　　　　　　　　　　　　</w:t>
            </w:r>
          </w:p>
          <w:p w:rsidR="005B6919" w:rsidRDefault="005B6919" w:rsidP="003D0838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3D0838" w:rsidRDefault="003D0838" w:rsidP="00BD0534">
            <w:pPr>
              <w:spacing w:line="200" w:lineRule="exact"/>
            </w:pPr>
          </w:p>
          <w:p w:rsidR="005B6919" w:rsidRDefault="005B6919" w:rsidP="005544AA">
            <w:r>
              <w:rPr>
                <w:rFonts w:hint="eastAsia"/>
              </w:rPr>
              <w:t xml:space="preserve">　清須市長　様</w:t>
            </w:r>
          </w:p>
        </w:tc>
      </w:tr>
    </w:tbl>
    <w:p w:rsidR="00DC20AD" w:rsidRPr="00125772" w:rsidRDefault="00BD0534" w:rsidP="00BD0534">
      <w:r>
        <w:rPr>
          <w:rFonts w:hint="eastAsia"/>
        </w:rPr>
        <w:t>備考　押印は不要です。</w:t>
      </w:r>
    </w:p>
    <w:sectPr w:rsidR="00DC20AD" w:rsidRPr="00125772" w:rsidSect="000E115A">
      <w:footerReference w:type="even" r:id="rId6"/>
      <w:pgSz w:w="11906" w:h="16838" w:code="9"/>
      <w:pgMar w:top="1418" w:right="1418" w:bottom="1134" w:left="1418" w:header="284" w:footer="284" w:gutter="0"/>
      <w:cols w:space="425"/>
      <w:noEndnote/>
      <w:docGrid w:type="linesAndChars" w:linePitch="47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D0" w:rsidRDefault="009357D0" w:rsidP="002C3958">
      <w:r>
        <w:separator/>
      </w:r>
    </w:p>
  </w:endnote>
  <w:endnote w:type="continuationSeparator" w:id="0">
    <w:p w:rsidR="009357D0" w:rsidRDefault="009357D0" w:rsidP="002C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55" w:rsidRDefault="004121A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6855" w:rsidRDefault="00EA58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D0" w:rsidRDefault="009357D0" w:rsidP="002C3958">
      <w:r>
        <w:separator/>
      </w:r>
    </w:p>
  </w:footnote>
  <w:footnote w:type="continuationSeparator" w:id="0">
    <w:p w:rsidR="009357D0" w:rsidRDefault="009357D0" w:rsidP="002C3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45"/>
  <w:drawingGridVerticalSpacing w:val="23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90"/>
    <w:rsid w:val="00012DFD"/>
    <w:rsid w:val="0002608E"/>
    <w:rsid w:val="000E115A"/>
    <w:rsid w:val="00125772"/>
    <w:rsid w:val="00153129"/>
    <w:rsid w:val="0017661E"/>
    <w:rsid w:val="001F037C"/>
    <w:rsid w:val="002C3958"/>
    <w:rsid w:val="003D0838"/>
    <w:rsid w:val="004121A2"/>
    <w:rsid w:val="00413F30"/>
    <w:rsid w:val="005B6919"/>
    <w:rsid w:val="00792A24"/>
    <w:rsid w:val="009357D0"/>
    <w:rsid w:val="009623F7"/>
    <w:rsid w:val="009F5EC7"/>
    <w:rsid w:val="00A65FEC"/>
    <w:rsid w:val="00B1658F"/>
    <w:rsid w:val="00B63434"/>
    <w:rsid w:val="00B7702C"/>
    <w:rsid w:val="00BD0534"/>
    <w:rsid w:val="00CE4E7C"/>
    <w:rsid w:val="00DB67A1"/>
    <w:rsid w:val="00DC20AD"/>
    <w:rsid w:val="00E73790"/>
    <w:rsid w:val="00EA58F0"/>
    <w:rsid w:val="00EC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409CF-5F8E-467A-A838-D46950DB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9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958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C3958"/>
  </w:style>
  <w:style w:type="paragraph" w:styleId="a5">
    <w:name w:val="footer"/>
    <w:basedOn w:val="a"/>
    <w:link w:val="a6"/>
    <w:uiPriority w:val="99"/>
    <w:unhideWhenUsed/>
    <w:rsid w:val="002C3958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C3958"/>
  </w:style>
  <w:style w:type="paragraph" w:styleId="a7">
    <w:name w:val="Balloon Text"/>
    <w:basedOn w:val="a"/>
    <w:link w:val="a8"/>
    <w:uiPriority w:val="99"/>
    <w:semiHidden/>
    <w:unhideWhenUsed/>
    <w:rsid w:val="00DC20AD"/>
    <w:pPr>
      <w:wordWrap/>
      <w:overflowPunct/>
      <w:autoSpaceDE/>
      <w:autoSpaceDN/>
      <w:adjustRightInd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0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uiPriority w:val="99"/>
    <w:semiHidden/>
    <w:rsid w:val="00E737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iji-noguchi\Documents\Office%20&#12398;&#12459;&#12473;&#12479;&#12512;%20&#12486;&#12531;&#12503;&#12524;&#12540;&#12488;\&#20363;&#35215;&#21046;&#23450;&#25913;&#24259;&#25991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例規制定改廃文テンプレート.dotx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 給水装置使用者等変更届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 給水装置使用者等変更届</dc:title>
  <dc:subject/>
  <dc:creator>清須市水道事業</dc:creator>
  <cp:keywords/>
  <dc:description/>
  <cp:lastModifiedBy> </cp:lastModifiedBy>
  <cp:revision>10</cp:revision>
  <cp:lastPrinted>2021-09-27T10:01:00Z</cp:lastPrinted>
  <dcterms:created xsi:type="dcterms:W3CDTF">2021-05-19T01:04:00Z</dcterms:created>
  <dcterms:modified xsi:type="dcterms:W3CDTF">2021-09-27T10:06:00Z</dcterms:modified>
</cp:coreProperties>
</file>