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D9BA" w14:textId="77777777" w:rsidR="0085783B" w:rsidRDefault="001F60C6">
      <w:r>
        <w:rPr>
          <w:rFonts w:hint="eastAsia"/>
        </w:rPr>
        <w:t>第３号様式（第１４条関係）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53"/>
        <w:gridCol w:w="2743"/>
        <w:gridCol w:w="1995"/>
        <w:gridCol w:w="1755"/>
      </w:tblGrid>
      <w:tr w:rsidR="0085783B" w14:paraId="1DC086C6" w14:textId="77777777">
        <w:tblPrEx>
          <w:tblCellMar>
            <w:top w:w="0" w:type="dxa"/>
            <w:bottom w:w="0" w:type="dxa"/>
          </w:tblCellMar>
        </w:tblPrEx>
        <w:trPr>
          <w:trHeight w:val="3735"/>
        </w:trPr>
        <w:tc>
          <w:tcPr>
            <w:tcW w:w="8466" w:type="dxa"/>
            <w:gridSpan w:val="5"/>
          </w:tcPr>
          <w:p w14:paraId="3A199262" w14:textId="77777777" w:rsidR="0085783B" w:rsidRDefault="0085783B"/>
          <w:p w14:paraId="02117CF7" w14:textId="77777777" w:rsidR="0085783B" w:rsidRDefault="001F60C6">
            <w:pPr>
              <w:jc w:val="center"/>
            </w:pPr>
            <w:r>
              <w:rPr>
                <w:rFonts w:hint="eastAsia"/>
              </w:rPr>
              <w:t>心身障害者等タクシー料金助成受給資格喪失届</w:t>
            </w:r>
          </w:p>
          <w:p w14:paraId="73F3CE84" w14:textId="77777777" w:rsidR="0085783B" w:rsidRDefault="0085783B"/>
          <w:p w14:paraId="6B46A666" w14:textId="77777777" w:rsidR="0085783B" w:rsidRDefault="00A32C60">
            <w:pPr>
              <w:jc w:val="right"/>
            </w:pPr>
            <w:r w:rsidRPr="00206A39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1F60C6">
              <w:rPr>
                <w:rFonts w:hint="eastAsia"/>
              </w:rPr>
              <w:t xml:space="preserve">年　　月　　日　　</w:t>
            </w:r>
          </w:p>
          <w:p w14:paraId="106A7EFC" w14:textId="77777777" w:rsidR="0085783B" w:rsidRDefault="0085783B"/>
          <w:p w14:paraId="60963AA0" w14:textId="77777777" w:rsidR="0085783B" w:rsidRDefault="001F60C6">
            <w:r>
              <w:rPr>
                <w:rFonts w:hint="eastAsia"/>
              </w:rPr>
              <w:t xml:space="preserve">　清須市長　　　　　様</w:t>
            </w:r>
          </w:p>
          <w:p w14:paraId="7E53E4FD" w14:textId="77777777" w:rsidR="00206A39" w:rsidRDefault="00206A39"/>
          <w:p w14:paraId="7384A815" w14:textId="77777777" w:rsidR="0085783B" w:rsidRDefault="00206A39" w:rsidP="00206A39">
            <w:pPr>
              <w:ind w:firstLineChars="2100" w:firstLine="4465"/>
            </w:pPr>
            <w:r>
              <w:rPr>
                <w:rFonts w:hint="eastAsia"/>
              </w:rPr>
              <w:t>届出者</w:t>
            </w:r>
          </w:p>
          <w:p w14:paraId="4331164E" w14:textId="77777777" w:rsidR="00A32C60" w:rsidRDefault="001F60C6" w:rsidP="00A32C60">
            <w:pPr>
              <w:ind w:right="1704" w:firstLineChars="2100" w:firstLine="4465"/>
            </w:pPr>
            <w:r>
              <w:rPr>
                <w:rFonts w:hint="eastAsia"/>
              </w:rPr>
              <w:t xml:space="preserve">住所　清須市　</w:t>
            </w:r>
          </w:p>
          <w:p w14:paraId="4D317EBC" w14:textId="77777777" w:rsidR="0085783B" w:rsidRDefault="001F60C6" w:rsidP="00A32C60">
            <w:pPr>
              <w:ind w:right="852"/>
              <w:jc w:val="right"/>
            </w:pPr>
            <w:r>
              <w:rPr>
                <w:rFonts w:hint="eastAsia"/>
              </w:rPr>
              <w:t xml:space="preserve">　　　　　　</w:t>
            </w:r>
          </w:p>
          <w:p w14:paraId="7ED7C850" w14:textId="77777777" w:rsidR="0085783B" w:rsidRDefault="00206A39" w:rsidP="00A32C60">
            <w:pPr>
              <w:ind w:right="852"/>
              <w:jc w:val="right"/>
            </w:pPr>
            <w:r>
              <w:rPr>
                <w:rFonts w:hint="eastAsia"/>
              </w:rPr>
              <w:t xml:space="preserve">　　　　　</w:t>
            </w:r>
          </w:p>
          <w:p w14:paraId="372C92FC" w14:textId="77777777" w:rsidR="00A32C60" w:rsidRDefault="00A32C60" w:rsidP="00A32C60">
            <w:pPr>
              <w:ind w:right="852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Pr="00A32C60">
              <w:rPr>
                <w:rFonts w:hint="eastAsia"/>
              </w:rPr>
              <w:t xml:space="preserve">　　</w:t>
            </w:r>
            <w:r w:rsidR="001F60C6" w:rsidRPr="00A32C60">
              <w:rPr>
                <w:rFonts w:hint="eastAsia"/>
              </w:rPr>
              <w:t>氏名</w:t>
            </w:r>
          </w:p>
          <w:p w14:paraId="440F9301" w14:textId="77777777" w:rsidR="0085783B" w:rsidRPr="00A32C60" w:rsidRDefault="001F60C6" w:rsidP="00A32C60">
            <w:pPr>
              <w:ind w:right="852"/>
              <w:jc w:val="center"/>
            </w:pPr>
            <w:r w:rsidRPr="00A32C60">
              <w:rPr>
                <w:rFonts w:hint="eastAsia"/>
              </w:rPr>
              <w:t xml:space="preserve">　　　　　　　　　　　</w:t>
            </w:r>
          </w:p>
          <w:p w14:paraId="248775D1" w14:textId="77777777" w:rsidR="001F60C6" w:rsidRPr="00A32C60" w:rsidRDefault="00A32C60" w:rsidP="00A32C60">
            <w:pPr>
              <w:ind w:right="73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="001F60C6" w:rsidRPr="00A32C60">
              <w:rPr>
                <w:rFonts w:hint="eastAsia"/>
                <w:sz w:val="18"/>
                <w:szCs w:val="18"/>
              </w:rPr>
              <w:t xml:space="preserve">（自署の場合、押印不要）　</w:t>
            </w:r>
          </w:p>
          <w:p w14:paraId="7BBF8E57" w14:textId="77777777" w:rsidR="0085783B" w:rsidRPr="00A32C60" w:rsidRDefault="0085783B"/>
          <w:p w14:paraId="7EC4A161" w14:textId="77777777" w:rsidR="0085783B" w:rsidRDefault="0085783B"/>
          <w:p w14:paraId="586FF727" w14:textId="77777777" w:rsidR="0085783B" w:rsidRDefault="001F60C6">
            <w:r>
              <w:rPr>
                <w:rFonts w:hint="eastAsia"/>
              </w:rPr>
              <w:t xml:space="preserve">　</w:t>
            </w:r>
            <w:r w:rsidRPr="00A32C60">
              <w:rPr>
                <w:rFonts w:hint="eastAsia"/>
              </w:rPr>
              <w:t>次</w:t>
            </w:r>
            <w:r w:rsidRPr="001F60C6">
              <w:rPr>
                <w:rFonts w:hint="eastAsia"/>
              </w:rPr>
              <w:t>のとおり</w:t>
            </w:r>
            <w:r>
              <w:rPr>
                <w:rFonts w:hint="eastAsia"/>
              </w:rPr>
              <w:t>清須市心身障害者等タクシー料金助成受給資格を喪失しました。</w:t>
            </w:r>
          </w:p>
          <w:p w14:paraId="5A69892E" w14:textId="77777777" w:rsidR="0085783B" w:rsidRDefault="0085783B"/>
        </w:tc>
      </w:tr>
      <w:tr w:rsidR="0085783B" w14:paraId="6C919CA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14:paraId="7DFF2454" w14:textId="77777777" w:rsidR="0085783B" w:rsidRDefault="001F60C6">
            <w:pPr>
              <w:jc w:val="center"/>
            </w:pPr>
            <w:r>
              <w:rPr>
                <w:rFonts w:hint="eastAsia"/>
              </w:rPr>
              <w:t>受給者</w:t>
            </w:r>
          </w:p>
        </w:tc>
        <w:tc>
          <w:tcPr>
            <w:tcW w:w="1553" w:type="dxa"/>
            <w:vAlign w:val="center"/>
          </w:tcPr>
          <w:p w14:paraId="4021B8E1" w14:textId="77777777" w:rsidR="0085783B" w:rsidRDefault="001F60C6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93" w:type="dxa"/>
            <w:gridSpan w:val="3"/>
            <w:vAlign w:val="center"/>
          </w:tcPr>
          <w:p w14:paraId="68BE6E12" w14:textId="77777777" w:rsidR="0085783B" w:rsidRDefault="001F60C6">
            <w:r>
              <w:rPr>
                <w:rFonts w:hint="eastAsia"/>
              </w:rPr>
              <w:t>清須市</w:t>
            </w:r>
          </w:p>
        </w:tc>
      </w:tr>
      <w:tr w:rsidR="0085783B" w14:paraId="68027B4C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14:paraId="29348785" w14:textId="77777777" w:rsidR="0085783B" w:rsidRDefault="0085783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F3FB7BB" w14:textId="77777777" w:rsidR="0085783B" w:rsidRDefault="001F60C6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93" w:type="dxa"/>
            <w:gridSpan w:val="3"/>
          </w:tcPr>
          <w:p w14:paraId="2A78668A" w14:textId="77777777" w:rsidR="0085783B" w:rsidRDefault="0085783B"/>
        </w:tc>
      </w:tr>
      <w:tr w:rsidR="0085783B" w14:paraId="70BC6E9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14:paraId="4240F12B" w14:textId="77777777" w:rsidR="0085783B" w:rsidRDefault="001F60C6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553" w:type="dxa"/>
            <w:vAlign w:val="center"/>
          </w:tcPr>
          <w:p w14:paraId="5070E14D" w14:textId="77777777" w:rsidR="0085783B" w:rsidRDefault="001F60C6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93" w:type="dxa"/>
            <w:gridSpan w:val="3"/>
            <w:vAlign w:val="center"/>
          </w:tcPr>
          <w:p w14:paraId="15802948" w14:textId="77777777" w:rsidR="0085783B" w:rsidRDefault="001F60C6">
            <w:r>
              <w:rPr>
                <w:rFonts w:hint="eastAsia"/>
              </w:rPr>
              <w:t>清須市</w:t>
            </w:r>
          </w:p>
        </w:tc>
      </w:tr>
      <w:tr w:rsidR="0085783B" w14:paraId="4C2371C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</w:tcPr>
          <w:p w14:paraId="07EC9DD6" w14:textId="77777777" w:rsidR="0085783B" w:rsidRDefault="0085783B"/>
        </w:tc>
        <w:tc>
          <w:tcPr>
            <w:tcW w:w="1553" w:type="dxa"/>
            <w:vAlign w:val="center"/>
          </w:tcPr>
          <w:p w14:paraId="1B6FC6BA" w14:textId="77777777" w:rsidR="0085783B" w:rsidRDefault="001F60C6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93" w:type="dxa"/>
            <w:gridSpan w:val="3"/>
          </w:tcPr>
          <w:p w14:paraId="2A2798F3" w14:textId="77777777" w:rsidR="0085783B" w:rsidRDefault="0085783B"/>
        </w:tc>
      </w:tr>
      <w:tr w:rsidR="0085783B" w14:paraId="796CDC33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73" w:type="dxa"/>
            <w:gridSpan w:val="2"/>
            <w:vAlign w:val="center"/>
          </w:tcPr>
          <w:p w14:paraId="06D0AE6C" w14:textId="77777777" w:rsidR="0085783B" w:rsidRDefault="001F60C6">
            <w:pPr>
              <w:jc w:val="center"/>
            </w:pPr>
            <w:r>
              <w:rPr>
                <w:rFonts w:hint="eastAsia"/>
              </w:rPr>
              <w:t>資格喪失年月日</w:t>
            </w:r>
          </w:p>
        </w:tc>
        <w:tc>
          <w:tcPr>
            <w:tcW w:w="6493" w:type="dxa"/>
            <w:gridSpan w:val="3"/>
            <w:vAlign w:val="center"/>
          </w:tcPr>
          <w:p w14:paraId="0EC01185" w14:textId="77777777" w:rsidR="0085783B" w:rsidRDefault="00BD3F34">
            <w:pPr>
              <w:jc w:val="center"/>
            </w:pPr>
            <w:r w:rsidRPr="00D624A1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1F60C6">
              <w:rPr>
                <w:rFonts w:hint="eastAsia"/>
              </w:rPr>
              <w:t>年　　　月　　　日</w:t>
            </w:r>
          </w:p>
        </w:tc>
      </w:tr>
      <w:tr w:rsidR="0085783B" w14:paraId="25615330" w14:textId="77777777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1973" w:type="dxa"/>
            <w:gridSpan w:val="2"/>
            <w:vAlign w:val="center"/>
          </w:tcPr>
          <w:p w14:paraId="60489C44" w14:textId="77777777" w:rsidR="0085783B" w:rsidRDefault="001F60C6">
            <w:pPr>
              <w:jc w:val="center"/>
            </w:pPr>
            <w:r>
              <w:rPr>
                <w:rFonts w:hint="eastAsia"/>
                <w:spacing w:val="21"/>
              </w:rPr>
              <w:t>資格喪失理</w:t>
            </w:r>
            <w:r>
              <w:rPr>
                <w:rFonts w:hint="eastAsia"/>
              </w:rPr>
              <w:t>由</w:t>
            </w:r>
          </w:p>
        </w:tc>
        <w:tc>
          <w:tcPr>
            <w:tcW w:w="6493" w:type="dxa"/>
            <w:gridSpan w:val="3"/>
            <w:vAlign w:val="center"/>
          </w:tcPr>
          <w:p w14:paraId="5C9FD3C3" w14:textId="77777777" w:rsidR="0085783B" w:rsidRDefault="001F60C6">
            <w:r>
              <w:rPr>
                <w:rFonts w:hint="eastAsia"/>
              </w:rPr>
              <w:t>１　死亡した</w:t>
            </w:r>
          </w:p>
          <w:p w14:paraId="7A8BD1BA" w14:textId="77777777" w:rsidR="0085783B" w:rsidRDefault="0085783B"/>
          <w:p w14:paraId="60F9D05E" w14:textId="77777777" w:rsidR="0085783B" w:rsidRDefault="001F60C6">
            <w:r>
              <w:rPr>
                <w:rFonts w:hint="eastAsia"/>
              </w:rPr>
              <w:t>２　清須市に居住しなくなった</w:t>
            </w:r>
          </w:p>
          <w:p w14:paraId="6ABB9377" w14:textId="77777777" w:rsidR="0085783B" w:rsidRDefault="0085783B"/>
          <w:p w14:paraId="39153CF5" w14:textId="77777777" w:rsidR="0085783B" w:rsidRDefault="001F60C6">
            <w:r>
              <w:rPr>
                <w:rFonts w:hint="eastAsia"/>
              </w:rPr>
              <w:t>３　障害程度が変更した</w:t>
            </w:r>
          </w:p>
          <w:p w14:paraId="7ED05F16" w14:textId="77777777" w:rsidR="0085783B" w:rsidRDefault="0085783B"/>
          <w:p w14:paraId="1ADCD843" w14:textId="77777777" w:rsidR="0085783B" w:rsidRDefault="001F60C6">
            <w:r>
              <w:rPr>
                <w:rFonts w:hint="eastAsia"/>
              </w:rPr>
              <w:t>４　その他（　　　　　　　　　　　　　　　　　　　　　）</w:t>
            </w:r>
          </w:p>
        </w:tc>
      </w:tr>
      <w:tr w:rsidR="0085783B" w14:paraId="5D84B6D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73" w:type="dxa"/>
            <w:gridSpan w:val="2"/>
            <w:vAlign w:val="center"/>
          </w:tcPr>
          <w:p w14:paraId="21C131E7" w14:textId="77777777" w:rsidR="0085783B" w:rsidRDefault="001F60C6">
            <w:pPr>
              <w:jc w:val="center"/>
            </w:pPr>
            <w:r>
              <w:rPr>
                <w:rFonts w:hint="eastAsia"/>
                <w:spacing w:val="52"/>
              </w:rPr>
              <w:t>利用券番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2743" w:type="dxa"/>
            <w:vAlign w:val="center"/>
          </w:tcPr>
          <w:p w14:paraId="0BA4401D" w14:textId="77777777" w:rsidR="0085783B" w:rsidRDefault="001F60C6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995" w:type="dxa"/>
            <w:vAlign w:val="center"/>
          </w:tcPr>
          <w:p w14:paraId="373C602B" w14:textId="77777777" w:rsidR="0085783B" w:rsidRDefault="001F60C6">
            <w:pPr>
              <w:jc w:val="center"/>
            </w:pPr>
            <w:r>
              <w:rPr>
                <w:rFonts w:hint="eastAsia"/>
              </w:rPr>
              <w:t>利用券返納枚数</w:t>
            </w:r>
          </w:p>
        </w:tc>
        <w:tc>
          <w:tcPr>
            <w:tcW w:w="1755" w:type="dxa"/>
            <w:vAlign w:val="center"/>
          </w:tcPr>
          <w:p w14:paraId="22421DFA" w14:textId="77777777" w:rsidR="0085783B" w:rsidRDefault="001F60C6">
            <w:r>
              <w:rPr>
                <w:rFonts w:hint="eastAsia"/>
              </w:rPr>
              <w:t xml:space="preserve">　　　　　　枚</w:t>
            </w:r>
          </w:p>
        </w:tc>
      </w:tr>
      <w:tr w:rsidR="0085783B" w14:paraId="487ED59D" w14:textId="77777777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1973" w:type="dxa"/>
            <w:gridSpan w:val="2"/>
            <w:vAlign w:val="center"/>
          </w:tcPr>
          <w:p w14:paraId="47665634" w14:textId="77777777" w:rsidR="0085783B" w:rsidRDefault="001F60C6">
            <w:pPr>
              <w:jc w:val="center"/>
            </w:pPr>
            <w:r>
              <w:rPr>
                <w:rFonts w:hint="eastAsia"/>
                <w:spacing w:val="524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493" w:type="dxa"/>
            <w:gridSpan w:val="3"/>
          </w:tcPr>
          <w:p w14:paraId="3C05E068" w14:textId="77777777" w:rsidR="0085783B" w:rsidRDefault="0085783B"/>
        </w:tc>
      </w:tr>
    </w:tbl>
    <w:p w14:paraId="44D5CE16" w14:textId="77777777" w:rsidR="001F60C6" w:rsidRDefault="001F60C6"/>
    <w:p w14:paraId="59500AF7" w14:textId="77777777" w:rsidR="0085783B" w:rsidRDefault="0085783B" w:rsidP="00A32C60"/>
    <w:sectPr w:rsidR="0085783B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9F74" w14:textId="77777777" w:rsidR="00EF49C3" w:rsidRDefault="00EF49C3" w:rsidP="003C6CC0">
      <w:r>
        <w:separator/>
      </w:r>
    </w:p>
  </w:endnote>
  <w:endnote w:type="continuationSeparator" w:id="0">
    <w:p w14:paraId="6F947372" w14:textId="77777777" w:rsidR="00EF49C3" w:rsidRDefault="00EF49C3" w:rsidP="003C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1607" w14:textId="77777777" w:rsidR="00EF49C3" w:rsidRDefault="00EF49C3" w:rsidP="003C6CC0">
      <w:r>
        <w:separator/>
      </w:r>
    </w:p>
  </w:footnote>
  <w:footnote w:type="continuationSeparator" w:id="0">
    <w:p w14:paraId="51006B00" w14:textId="77777777" w:rsidR="00EF49C3" w:rsidRDefault="00EF49C3" w:rsidP="003C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B"/>
    <w:rsid w:val="000A4D46"/>
    <w:rsid w:val="00170AD4"/>
    <w:rsid w:val="001F60C6"/>
    <w:rsid w:val="00206A39"/>
    <w:rsid w:val="003C6CC0"/>
    <w:rsid w:val="004349C8"/>
    <w:rsid w:val="0051482D"/>
    <w:rsid w:val="006C37CD"/>
    <w:rsid w:val="0085783B"/>
    <w:rsid w:val="00A32C60"/>
    <w:rsid w:val="00BD3F34"/>
    <w:rsid w:val="00D624A1"/>
    <w:rsid w:val="00EF49C3"/>
    <w:rsid w:val="00F57DDC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3428D"/>
  <w14:defaultImageDpi w14:val="0"/>
  <w15:docId w15:val="{56DD7592-DE24-4769-B31A-C17616C2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0</TotalTime>
  <Pages>1</Pages>
  <Words>53</Words>
  <Characters>307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後藤　昂大</cp:lastModifiedBy>
  <cp:revision>2</cp:revision>
  <cp:lastPrinted>2005-05-10T09:20:00Z</cp:lastPrinted>
  <dcterms:created xsi:type="dcterms:W3CDTF">2026-06-08T00:45:00Z</dcterms:created>
  <dcterms:modified xsi:type="dcterms:W3CDTF">2026-06-08T00:45:00Z</dcterms:modified>
  <cp:category>_x000d_</cp:category>
</cp:coreProperties>
</file>